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9E" w:rsidRDefault="00F12AA6" w:rsidP="00F12AA6">
      <w:pPr>
        <w:pStyle w:val="Title"/>
        <w:rPr>
          <w:rFonts w:ascii="Goudy Stout" w:hAnsi="Goudy Stout"/>
        </w:rPr>
      </w:pPr>
      <w:proofErr w:type="spellStart"/>
      <w:r>
        <w:rPr>
          <w:rFonts w:ascii="Goudy Stout" w:hAnsi="Goudy Stout"/>
        </w:rPr>
        <w:t>L’alphabet</w:t>
      </w:r>
      <w:proofErr w:type="spellEnd"/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191"/>
        <w:gridCol w:w="3149"/>
        <w:gridCol w:w="1169"/>
        <w:gridCol w:w="1260"/>
        <w:gridCol w:w="3177"/>
      </w:tblGrid>
      <w:tr w:rsidR="00117F2D" w:rsidRPr="00117F2D" w:rsidTr="00117F2D">
        <w:trPr>
          <w:trHeight w:val="886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Letter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Pronunciation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Letter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Pronunciation</w:t>
            </w:r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A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Ah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N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Enn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B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O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Oh</w:t>
            </w:r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C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Say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P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2A42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Pay</w:t>
            </w:r>
            <w:bookmarkStart w:id="0" w:name="_GoBack"/>
            <w:bookmarkEnd w:id="0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D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Day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Q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Koo</w:t>
            </w:r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E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Euh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R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Air</w:t>
            </w:r>
          </w:p>
        </w:tc>
      </w:tr>
      <w:tr w:rsidR="00117F2D" w:rsidRPr="00117F2D" w:rsidTr="00117F2D">
        <w:trPr>
          <w:trHeight w:val="88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F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Eff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S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Ess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G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Jay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T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Tay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H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Ah </w:t>
            </w:r>
            <w:proofErr w:type="spellStart"/>
            <w:r>
              <w:rPr>
                <w:sz w:val="40"/>
              </w:rPr>
              <w:t>sh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U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Oo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I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V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Vay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J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Gee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W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Doo blah </w:t>
            </w:r>
            <w:proofErr w:type="spellStart"/>
            <w:r>
              <w:rPr>
                <w:sz w:val="40"/>
              </w:rPr>
              <w:t>vay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K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Kah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X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Eeks</w:t>
            </w:r>
            <w:proofErr w:type="spellEnd"/>
          </w:p>
        </w:tc>
      </w:tr>
      <w:tr w:rsidR="00117F2D" w:rsidRPr="00117F2D" w:rsidTr="00117F2D">
        <w:trPr>
          <w:trHeight w:val="81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L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Elle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Y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Eegrek</w:t>
            </w:r>
            <w:proofErr w:type="spellEnd"/>
          </w:p>
        </w:tc>
      </w:tr>
      <w:tr w:rsidR="00117F2D" w:rsidRPr="00117F2D" w:rsidTr="00117F2D">
        <w:trPr>
          <w:trHeight w:val="886"/>
        </w:trPr>
        <w:tc>
          <w:tcPr>
            <w:tcW w:w="1188" w:type="dxa"/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M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117F2D" w:rsidRDefault="00117F2D" w:rsidP="00117F2D">
            <w:pPr>
              <w:jc w:val="center"/>
              <w:rPr>
                <w:sz w:val="40"/>
              </w:rPr>
            </w:pPr>
            <w:proofErr w:type="spellStart"/>
            <w:r>
              <w:rPr>
                <w:sz w:val="40"/>
              </w:rPr>
              <w:t>Emm</w:t>
            </w:r>
            <w:proofErr w:type="spellEnd"/>
          </w:p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 w:rsidRPr="00117F2D">
              <w:rPr>
                <w:sz w:val="40"/>
              </w:rPr>
              <w:t>Z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vAlign w:val="center"/>
          </w:tcPr>
          <w:p w:rsidR="00117F2D" w:rsidRPr="00117F2D" w:rsidRDefault="00117F2D" w:rsidP="00117F2D">
            <w:pPr>
              <w:jc w:val="center"/>
              <w:rPr>
                <w:sz w:val="40"/>
              </w:rPr>
            </w:pPr>
            <w:r>
              <w:rPr>
                <w:sz w:val="40"/>
              </w:rPr>
              <w:t>Zed</w:t>
            </w:r>
          </w:p>
        </w:tc>
      </w:tr>
    </w:tbl>
    <w:p w:rsidR="00F12AA6" w:rsidRPr="00F12AA6" w:rsidRDefault="00F12AA6" w:rsidP="00F12AA6"/>
    <w:sectPr w:rsidR="00F12AA6" w:rsidRPr="00F12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A6"/>
    <w:rsid w:val="000B3D4D"/>
    <w:rsid w:val="00112A42"/>
    <w:rsid w:val="00117F2D"/>
    <w:rsid w:val="00C72766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2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1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2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1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F745866</Template>
  <TotalTime>21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Merrimack School District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Dunn, Danielle (MUES)</dc:creator>
  <cp:lastModifiedBy>Dunn, Danielle (MUES)</cp:lastModifiedBy>
  <cp:revision>3</cp:revision>
  <dcterms:created xsi:type="dcterms:W3CDTF">2014-06-23T16:59:00Z</dcterms:created>
  <dcterms:modified xsi:type="dcterms:W3CDTF">2014-10-07T16:29:00Z</dcterms:modified>
</cp:coreProperties>
</file>