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235"/>
        <w:gridCol w:w="2790"/>
      </w:tblGrid>
      <w:tr w:rsidR="00A92700" w:rsidTr="00271477">
        <w:trPr>
          <w:cantSplit/>
        </w:trPr>
        <w:tc>
          <w:tcPr>
            <w:tcW w:w="8630" w:type="dxa"/>
            <w:gridSpan w:val="3"/>
          </w:tcPr>
          <w:p w:rsidR="00A92700" w:rsidRDefault="00A92700" w:rsidP="00A92700">
            <w:r w:rsidRPr="00271477">
              <w:rPr>
                <w:color w:val="FF0000"/>
              </w:rPr>
              <w:t>Name:</w:t>
            </w:r>
          </w:p>
        </w:tc>
      </w:tr>
      <w:tr w:rsidR="00A92700" w:rsidTr="00271477">
        <w:trPr>
          <w:cantSplit/>
        </w:trPr>
        <w:tc>
          <w:tcPr>
            <w:tcW w:w="8630" w:type="dxa"/>
            <w:gridSpan w:val="3"/>
          </w:tcPr>
          <w:p w:rsidR="00A92700" w:rsidRPr="000E3E85" w:rsidRDefault="00A92700" w:rsidP="00A92700">
            <w:pPr>
              <w:rPr>
                <w:color w:val="FF0000"/>
              </w:rPr>
            </w:pPr>
            <w:r>
              <w:t>Find pictures of the following examples of architecture using a Google image search.  Copy and paste the picture into the chart.  (Adjust the size so it fits in the box.)  Site the website (not Google) you got the picture from.</w:t>
            </w:r>
            <w:r w:rsidR="000E3E85">
              <w:t xml:space="preserve"> </w:t>
            </w:r>
            <w:r w:rsidR="000E3E85">
              <w:rPr>
                <w:color w:val="FF0000"/>
              </w:rPr>
              <w:t>Print when finished.</w:t>
            </w:r>
          </w:p>
        </w:tc>
      </w:tr>
      <w:tr w:rsidR="0055180A" w:rsidTr="00271477">
        <w:trPr>
          <w:cantSplit/>
        </w:trPr>
        <w:tc>
          <w:tcPr>
            <w:tcW w:w="2605" w:type="dxa"/>
          </w:tcPr>
          <w:p w:rsidR="0055180A" w:rsidRPr="00284DEE" w:rsidRDefault="0055180A" w:rsidP="008C46B8">
            <w:pPr>
              <w:jc w:val="center"/>
              <w:rPr>
                <w:b/>
              </w:rPr>
            </w:pPr>
            <w:r w:rsidRPr="00284DEE">
              <w:rPr>
                <w:b/>
              </w:rPr>
              <w:t>Architecture Example</w:t>
            </w:r>
          </w:p>
        </w:tc>
        <w:tc>
          <w:tcPr>
            <w:tcW w:w="3235" w:type="dxa"/>
          </w:tcPr>
          <w:p w:rsidR="0055180A" w:rsidRPr="00284DEE" w:rsidRDefault="0055180A" w:rsidP="008C46B8">
            <w:pPr>
              <w:jc w:val="center"/>
              <w:rPr>
                <w:b/>
              </w:rPr>
            </w:pPr>
            <w:r w:rsidRPr="00284DEE">
              <w:rPr>
                <w:b/>
              </w:rPr>
              <w:t>Picture Example</w:t>
            </w:r>
          </w:p>
        </w:tc>
        <w:tc>
          <w:tcPr>
            <w:tcW w:w="2790" w:type="dxa"/>
          </w:tcPr>
          <w:p w:rsidR="0055180A" w:rsidRPr="00284DEE" w:rsidRDefault="0055180A" w:rsidP="008C46B8">
            <w:pPr>
              <w:jc w:val="center"/>
              <w:rPr>
                <w:b/>
              </w:rPr>
            </w:pPr>
            <w:r w:rsidRPr="00284DEE">
              <w:rPr>
                <w:b/>
              </w:rPr>
              <w:t>Website citation</w:t>
            </w:r>
          </w:p>
        </w:tc>
      </w:tr>
      <w:tr w:rsidR="0055180A" w:rsidTr="00271477">
        <w:trPr>
          <w:cantSplit/>
          <w:trHeight w:val="1872"/>
        </w:trPr>
        <w:tc>
          <w:tcPr>
            <w:tcW w:w="2605" w:type="dxa"/>
            <w:vAlign w:val="center"/>
          </w:tcPr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  <w:r w:rsidRPr="00271477">
              <w:rPr>
                <w:b/>
              </w:rPr>
              <w:t>Romanesque Cathedral</w:t>
            </w: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55180A" w:rsidRDefault="0055180A" w:rsidP="008C46B8"/>
        </w:tc>
        <w:tc>
          <w:tcPr>
            <w:tcW w:w="2790" w:type="dxa"/>
          </w:tcPr>
          <w:p w:rsidR="0055180A" w:rsidRDefault="0055180A" w:rsidP="008C46B8"/>
        </w:tc>
      </w:tr>
      <w:tr w:rsidR="0055180A" w:rsidTr="00271477">
        <w:trPr>
          <w:cantSplit/>
          <w:trHeight w:val="1872"/>
        </w:trPr>
        <w:tc>
          <w:tcPr>
            <w:tcW w:w="2605" w:type="dxa"/>
            <w:vAlign w:val="center"/>
          </w:tcPr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  <w:r w:rsidRPr="00271477">
              <w:rPr>
                <w:b/>
              </w:rPr>
              <w:t>Vaulted Ceiling</w:t>
            </w: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rPr>
                <w:b/>
              </w:rPr>
            </w:pPr>
          </w:p>
        </w:tc>
        <w:tc>
          <w:tcPr>
            <w:tcW w:w="3235" w:type="dxa"/>
          </w:tcPr>
          <w:p w:rsidR="0055180A" w:rsidRDefault="0055180A" w:rsidP="008C46B8"/>
        </w:tc>
        <w:tc>
          <w:tcPr>
            <w:tcW w:w="2790" w:type="dxa"/>
          </w:tcPr>
          <w:p w:rsidR="0055180A" w:rsidRDefault="0055180A" w:rsidP="008C46B8"/>
        </w:tc>
      </w:tr>
      <w:tr w:rsidR="0055180A" w:rsidTr="00271477">
        <w:trPr>
          <w:cantSplit/>
          <w:trHeight w:val="1872"/>
        </w:trPr>
        <w:tc>
          <w:tcPr>
            <w:tcW w:w="2605" w:type="dxa"/>
            <w:vAlign w:val="center"/>
          </w:tcPr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  <w:r w:rsidRPr="00271477">
              <w:rPr>
                <w:b/>
              </w:rPr>
              <w:t>Motte and Bailey Castle</w:t>
            </w:r>
          </w:p>
          <w:p w:rsidR="0055180A" w:rsidRPr="00271477" w:rsidRDefault="0055180A" w:rsidP="00271477">
            <w:pPr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55180A" w:rsidRDefault="0055180A" w:rsidP="008C46B8"/>
        </w:tc>
        <w:tc>
          <w:tcPr>
            <w:tcW w:w="2790" w:type="dxa"/>
          </w:tcPr>
          <w:p w:rsidR="0055180A" w:rsidRDefault="0055180A" w:rsidP="008C46B8"/>
        </w:tc>
      </w:tr>
      <w:tr w:rsidR="0055180A" w:rsidTr="00271477">
        <w:trPr>
          <w:cantSplit/>
          <w:trHeight w:val="1872"/>
        </w:trPr>
        <w:tc>
          <w:tcPr>
            <w:tcW w:w="2605" w:type="dxa"/>
            <w:vAlign w:val="center"/>
          </w:tcPr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AF7C2C" w:rsidP="00271477">
            <w:pPr>
              <w:jc w:val="center"/>
              <w:rPr>
                <w:b/>
              </w:rPr>
            </w:pPr>
            <w:r w:rsidRPr="00271477">
              <w:rPr>
                <w:b/>
              </w:rPr>
              <w:t>Gothic Cathedral</w:t>
            </w: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55180A" w:rsidRDefault="0055180A" w:rsidP="008C46B8"/>
        </w:tc>
        <w:tc>
          <w:tcPr>
            <w:tcW w:w="2790" w:type="dxa"/>
          </w:tcPr>
          <w:p w:rsidR="0055180A" w:rsidRDefault="0055180A" w:rsidP="008C46B8"/>
        </w:tc>
      </w:tr>
      <w:tr w:rsidR="0055180A" w:rsidTr="00271477">
        <w:trPr>
          <w:cantSplit/>
          <w:trHeight w:val="1872"/>
        </w:trPr>
        <w:tc>
          <w:tcPr>
            <w:tcW w:w="2605" w:type="dxa"/>
            <w:vAlign w:val="center"/>
          </w:tcPr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AF7C2C" w:rsidP="00271477">
            <w:pPr>
              <w:jc w:val="center"/>
              <w:rPr>
                <w:b/>
              </w:rPr>
            </w:pPr>
            <w:r w:rsidRPr="00271477">
              <w:rPr>
                <w:b/>
              </w:rPr>
              <w:t>Flying Buttresses</w:t>
            </w: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55180A" w:rsidRDefault="0055180A" w:rsidP="008C46B8"/>
        </w:tc>
        <w:tc>
          <w:tcPr>
            <w:tcW w:w="2790" w:type="dxa"/>
          </w:tcPr>
          <w:p w:rsidR="0055180A" w:rsidRDefault="0055180A" w:rsidP="008C46B8"/>
        </w:tc>
      </w:tr>
      <w:tr w:rsidR="0055180A" w:rsidTr="00271477">
        <w:trPr>
          <w:cantSplit/>
          <w:trHeight w:val="1872"/>
        </w:trPr>
        <w:tc>
          <w:tcPr>
            <w:tcW w:w="2605" w:type="dxa"/>
            <w:vAlign w:val="center"/>
          </w:tcPr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8C46B8" w:rsidP="00271477">
            <w:pPr>
              <w:jc w:val="center"/>
              <w:rPr>
                <w:b/>
              </w:rPr>
            </w:pPr>
            <w:r w:rsidRPr="00271477">
              <w:rPr>
                <w:b/>
              </w:rPr>
              <w:t xml:space="preserve">Castle </w:t>
            </w:r>
            <w:r w:rsidR="00C66603" w:rsidRPr="00271477">
              <w:rPr>
                <w:b/>
              </w:rPr>
              <w:t>Crenellations</w:t>
            </w: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  <w:p w:rsidR="0055180A" w:rsidRPr="00271477" w:rsidRDefault="0055180A" w:rsidP="00271477">
            <w:pPr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55180A" w:rsidRDefault="0055180A" w:rsidP="008C46B8"/>
        </w:tc>
        <w:tc>
          <w:tcPr>
            <w:tcW w:w="2790" w:type="dxa"/>
          </w:tcPr>
          <w:p w:rsidR="0055180A" w:rsidRDefault="0055180A" w:rsidP="008C46B8"/>
        </w:tc>
      </w:tr>
      <w:tr w:rsidR="008C46B8" w:rsidTr="00271477">
        <w:trPr>
          <w:cantSplit/>
          <w:trHeight w:val="1872"/>
        </w:trPr>
        <w:tc>
          <w:tcPr>
            <w:tcW w:w="2605" w:type="dxa"/>
            <w:vAlign w:val="center"/>
          </w:tcPr>
          <w:p w:rsidR="008C46B8" w:rsidRPr="00271477" w:rsidRDefault="008C46B8" w:rsidP="00271477">
            <w:pPr>
              <w:jc w:val="center"/>
              <w:rPr>
                <w:b/>
              </w:rPr>
            </w:pPr>
          </w:p>
          <w:p w:rsidR="008C46B8" w:rsidRPr="00271477" w:rsidRDefault="008C46B8" w:rsidP="00271477">
            <w:pPr>
              <w:jc w:val="center"/>
              <w:rPr>
                <w:b/>
              </w:rPr>
            </w:pPr>
          </w:p>
          <w:p w:rsidR="008C46B8" w:rsidRPr="00271477" w:rsidRDefault="008C46B8" w:rsidP="00271477">
            <w:pPr>
              <w:jc w:val="center"/>
              <w:rPr>
                <w:b/>
              </w:rPr>
            </w:pPr>
            <w:r w:rsidRPr="00271477">
              <w:rPr>
                <w:b/>
              </w:rPr>
              <w:t>Portcullis</w:t>
            </w:r>
          </w:p>
          <w:p w:rsidR="008C46B8" w:rsidRPr="00271477" w:rsidRDefault="008C46B8" w:rsidP="00271477">
            <w:pPr>
              <w:rPr>
                <w:b/>
              </w:rPr>
            </w:pPr>
          </w:p>
          <w:p w:rsidR="008C46B8" w:rsidRPr="00271477" w:rsidRDefault="008C46B8" w:rsidP="00271477">
            <w:pPr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8C46B8" w:rsidRDefault="008C46B8" w:rsidP="008C46B8"/>
        </w:tc>
        <w:tc>
          <w:tcPr>
            <w:tcW w:w="2790" w:type="dxa"/>
          </w:tcPr>
          <w:p w:rsidR="008C46B8" w:rsidRDefault="008C46B8" w:rsidP="008C46B8"/>
        </w:tc>
      </w:tr>
      <w:tr w:rsidR="008C46B8" w:rsidTr="00271477">
        <w:trPr>
          <w:cantSplit/>
          <w:trHeight w:val="1872"/>
        </w:trPr>
        <w:tc>
          <w:tcPr>
            <w:tcW w:w="2605" w:type="dxa"/>
            <w:vAlign w:val="center"/>
          </w:tcPr>
          <w:p w:rsidR="008C46B8" w:rsidRPr="00271477" w:rsidRDefault="008C46B8" w:rsidP="00271477">
            <w:pPr>
              <w:jc w:val="center"/>
              <w:rPr>
                <w:b/>
              </w:rPr>
            </w:pPr>
          </w:p>
          <w:p w:rsidR="008C46B8" w:rsidRPr="00271477" w:rsidRDefault="008C46B8" w:rsidP="00271477">
            <w:pPr>
              <w:rPr>
                <w:b/>
              </w:rPr>
            </w:pPr>
          </w:p>
          <w:p w:rsidR="008C46B8" w:rsidRPr="00271477" w:rsidRDefault="008C46B8" w:rsidP="00271477">
            <w:pPr>
              <w:jc w:val="center"/>
              <w:rPr>
                <w:b/>
              </w:rPr>
            </w:pPr>
            <w:r w:rsidRPr="00271477">
              <w:rPr>
                <w:b/>
              </w:rPr>
              <w:t>Keep</w:t>
            </w:r>
          </w:p>
          <w:p w:rsidR="008C46B8" w:rsidRPr="00271477" w:rsidRDefault="008C46B8" w:rsidP="00271477">
            <w:pPr>
              <w:jc w:val="center"/>
              <w:rPr>
                <w:b/>
              </w:rPr>
            </w:pPr>
          </w:p>
          <w:p w:rsidR="008C46B8" w:rsidRPr="00271477" w:rsidRDefault="008C46B8" w:rsidP="00271477">
            <w:pPr>
              <w:rPr>
                <w:b/>
              </w:rPr>
            </w:pPr>
          </w:p>
        </w:tc>
        <w:tc>
          <w:tcPr>
            <w:tcW w:w="3235" w:type="dxa"/>
          </w:tcPr>
          <w:p w:rsidR="008C46B8" w:rsidRDefault="008C46B8" w:rsidP="008C46B8"/>
        </w:tc>
        <w:tc>
          <w:tcPr>
            <w:tcW w:w="2790" w:type="dxa"/>
          </w:tcPr>
          <w:p w:rsidR="008C46B8" w:rsidRDefault="008C46B8" w:rsidP="008C46B8"/>
        </w:tc>
      </w:tr>
      <w:tr w:rsidR="008C46B8" w:rsidTr="00271477">
        <w:trPr>
          <w:cantSplit/>
          <w:trHeight w:val="1872"/>
        </w:trPr>
        <w:tc>
          <w:tcPr>
            <w:tcW w:w="2605" w:type="dxa"/>
            <w:vAlign w:val="center"/>
          </w:tcPr>
          <w:p w:rsidR="008C46B8" w:rsidRPr="00271477" w:rsidRDefault="008C46B8" w:rsidP="00271477">
            <w:pPr>
              <w:jc w:val="center"/>
              <w:rPr>
                <w:b/>
              </w:rPr>
            </w:pPr>
          </w:p>
          <w:p w:rsidR="008C46B8" w:rsidRPr="00271477" w:rsidRDefault="008C46B8" w:rsidP="00271477">
            <w:pPr>
              <w:jc w:val="center"/>
              <w:rPr>
                <w:b/>
              </w:rPr>
            </w:pPr>
          </w:p>
          <w:p w:rsidR="008C46B8" w:rsidRPr="00271477" w:rsidRDefault="008C46B8" w:rsidP="00271477">
            <w:pPr>
              <w:jc w:val="center"/>
              <w:rPr>
                <w:b/>
              </w:rPr>
            </w:pPr>
            <w:r w:rsidRPr="00271477">
              <w:rPr>
                <w:b/>
              </w:rPr>
              <w:t>Cathedral Stained Glass</w:t>
            </w:r>
          </w:p>
          <w:p w:rsidR="008C46B8" w:rsidRPr="00271477" w:rsidRDefault="008C46B8" w:rsidP="00271477">
            <w:pPr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8C46B8" w:rsidRDefault="008C46B8" w:rsidP="008C46B8"/>
        </w:tc>
        <w:tc>
          <w:tcPr>
            <w:tcW w:w="2790" w:type="dxa"/>
          </w:tcPr>
          <w:p w:rsidR="008C46B8" w:rsidRDefault="008C46B8" w:rsidP="008C46B8"/>
        </w:tc>
      </w:tr>
      <w:tr w:rsidR="008C46B8" w:rsidTr="00271477">
        <w:trPr>
          <w:cantSplit/>
          <w:trHeight w:val="1872"/>
        </w:trPr>
        <w:tc>
          <w:tcPr>
            <w:tcW w:w="2605" w:type="dxa"/>
            <w:vAlign w:val="center"/>
          </w:tcPr>
          <w:p w:rsidR="008C46B8" w:rsidRPr="00271477" w:rsidRDefault="008C46B8" w:rsidP="00271477">
            <w:pPr>
              <w:jc w:val="center"/>
              <w:rPr>
                <w:b/>
              </w:rPr>
            </w:pPr>
          </w:p>
          <w:p w:rsidR="008C46B8" w:rsidRPr="00271477" w:rsidRDefault="008C46B8" w:rsidP="00271477">
            <w:pPr>
              <w:jc w:val="center"/>
              <w:rPr>
                <w:b/>
              </w:rPr>
            </w:pPr>
          </w:p>
          <w:p w:rsidR="008C46B8" w:rsidRPr="00271477" w:rsidRDefault="008C46B8" w:rsidP="00271477">
            <w:pPr>
              <w:jc w:val="center"/>
              <w:rPr>
                <w:b/>
              </w:rPr>
            </w:pPr>
            <w:r w:rsidRPr="00271477">
              <w:rPr>
                <w:b/>
              </w:rPr>
              <w:t>Murder Holes</w:t>
            </w:r>
          </w:p>
          <w:p w:rsidR="008C46B8" w:rsidRPr="00271477" w:rsidRDefault="008C46B8" w:rsidP="00271477">
            <w:pPr>
              <w:jc w:val="center"/>
              <w:rPr>
                <w:b/>
              </w:rPr>
            </w:pPr>
          </w:p>
          <w:p w:rsidR="008C46B8" w:rsidRPr="00271477" w:rsidRDefault="008C46B8" w:rsidP="00271477">
            <w:pPr>
              <w:jc w:val="center"/>
              <w:rPr>
                <w:b/>
              </w:rPr>
            </w:pPr>
          </w:p>
        </w:tc>
        <w:tc>
          <w:tcPr>
            <w:tcW w:w="3235" w:type="dxa"/>
          </w:tcPr>
          <w:p w:rsidR="008C46B8" w:rsidRDefault="008C46B8" w:rsidP="008C46B8"/>
        </w:tc>
        <w:tc>
          <w:tcPr>
            <w:tcW w:w="2790" w:type="dxa"/>
          </w:tcPr>
          <w:p w:rsidR="008C46B8" w:rsidRDefault="008C46B8" w:rsidP="008C46B8"/>
        </w:tc>
      </w:tr>
    </w:tbl>
    <w:p w:rsidR="00C86065" w:rsidRDefault="00C86065">
      <w:bookmarkStart w:id="0" w:name="_GoBack"/>
      <w:bookmarkEnd w:id="0"/>
    </w:p>
    <w:p w:rsidR="005665DA" w:rsidRDefault="00AF7C2C">
      <w:r>
        <w:t xml:space="preserve">How were castles defended? </w:t>
      </w:r>
      <w:r w:rsidR="00C66603">
        <w:t xml:space="preserve"> Provide four examples with an explanation of how they helped defend the castle.  Use the following website:</w:t>
      </w:r>
    </w:p>
    <w:p w:rsidR="00F85FD8" w:rsidRDefault="00271477">
      <w:hyperlink r:id="rId4" w:history="1">
        <w:r w:rsidR="00AF7C2C" w:rsidRPr="00FC4BBB">
          <w:rPr>
            <w:rStyle w:val="Hyperlink"/>
          </w:rPr>
          <w:t>http://www.mediev</w:t>
        </w:r>
        <w:r w:rsidR="00AF7C2C" w:rsidRPr="00FC4BBB">
          <w:rPr>
            <w:rStyle w:val="Hyperlink"/>
          </w:rPr>
          <w:t>a</w:t>
        </w:r>
        <w:r w:rsidR="00AF7C2C" w:rsidRPr="00FC4BBB">
          <w:rPr>
            <w:rStyle w:val="Hyperlink"/>
          </w:rPr>
          <w:t>l-life-and-times.info/medieval-castles/defending-a-medieval-castle.htm</w:t>
        </w:r>
      </w:hyperlink>
      <w:r w:rsidR="00AF7C2C">
        <w:t xml:space="preserve"> </w:t>
      </w:r>
    </w:p>
    <w:p w:rsidR="00F85FD8" w:rsidRDefault="00F85FD8"/>
    <w:p w:rsidR="00C66603" w:rsidRDefault="00C66603">
      <w:r>
        <w:t xml:space="preserve">1. </w:t>
      </w:r>
    </w:p>
    <w:p w:rsidR="00C66603" w:rsidRDefault="00C66603"/>
    <w:p w:rsidR="00C66603" w:rsidRDefault="00C66603"/>
    <w:p w:rsidR="00C66603" w:rsidRDefault="00C66603">
      <w:r>
        <w:t>2.</w:t>
      </w:r>
    </w:p>
    <w:p w:rsidR="00C66603" w:rsidRDefault="00C66603"/>
    <w:p w:rsidR="00C66603" w:rsidRDefault="00C66603"/>
    <w:p w:rsidR="00C66603" w:rsidRDefault="00C66603">
      <w:r>
        <w:t>3.</w:t>
      </w:r>
    </w:p>
    <w:p w:rsidR="00C66603" w:rsidRDefault="00C66603"/>
    <w:p w:rsidR="00C66603" w:rsidRDefault="00C66603"/>
    <w:p w:rsidR="00C66603" w:rsidRDefault="00C66603">
      <w:r>
        <w:t>4.</w:t>
      </w:r>
    </w:p>
    <w:sectPr w:rsidR="00C66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D8"/>
    <w:rsid w:val="000E3E85"/>
    <w:rsid w:val="00271477"/>
    <w:rsid w:val="004E0DCE"/>
    <w:rsid w:val="0055180A"/>
    <w:rsid w:val="005665DA"/>
    <w:rsid w:val="008C46B8"/>
    <w:rsid w:val="00A92700"/>
    <w:rsid w:val="00AF7C2C"/>
    <w:rsid w:val="00B17625"/>
    <w:rsid w:val="00BB0E68"/>
    <w:rsid w:val="00C66603"/>
    <w:rsid w:val="00C86065"/>
    <w:rsid w:val="00F8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D16D9-AB58-4919-AA60-EA004069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1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F7C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C66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eval-life-and-times.info/medieval-castles/defending-a-medieval-cast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D327007D</Template>
  <TotalTime>43</TotalTime>
  <Pages>2</Pages>
  <Words>97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Silano, Jill (MMS)</dc:creator>
  <cp:keywords/>
  <dc:description/>
  <cp:lastModifiedBy>Silano, Jill (MMS)</cp:lastModifiedBy>
  <cp:revision>10</cp:revision>
  <dcterms:created xsi:type="dcterms:W3CDTF">2016-05-23T00:53:00Z</dcterms:created>
  <dcterms:modified xsi:type="dcterms:W3CDTF">2016-05-29T15:38:00Z</dcterms:modified>
</cp:coreProperties>
</file>