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658"/>
        <w:gridCol w:w="3651"/>
        <w:gridCol w:w="3392"/>
      </w:tblGrid>
      <w:tr w:rsidR="00822D8E" w:rsidTr="00822D8E">
        <w:trPr>
          <w:trHeight w:val="777"/>
        </w:trPr>
        <w:tc>
          <w:tcPr>
            <w:tcW w:w="10701" w:type="dxa"/>
            <w:gridSpan w:val="3"/>
            <w:shd w:val="clear" w:color="auto" w:fill="D9D9D9" w:themeFill="background1" w:themeFillShade="D9"/>
          </w:tcPr>
          <w:p w:rsidR="00822D8E" w:rsidRPr="00822D8E" w:rsidRDefault="00C34580" w:rsidP="00C34580">
            <w:pPr>
              <w:pStyle w:val="NoSpacing"/>
              <w:jc w:val="center"/>
            </w:pPr>
            <w:r>
              <w:rPr>
                <w:rFonts w:ascii="Broadway" w:hAnsi="Broadway"/>
                <w:sz w:val="72"/>
              </w:rPr>
              <w:t xml:space="preserve">Les </w:t>
            </w:r>
            <w:proofErr w:type="spellStart"/>
            <w:r>
              <w:rPr>
                <w:rFonts w:ascii="Broadway" w:hAnsi="Broadway"/>
                <w:sz w:val="72"/>
              </w:rPr>
              <w:t>Couleurs</w:t>
            </w:r>
            <w:proofErr w:type="spellEnd"/>
          </w:p>
        </w:tc>
      </w:tr>
      <w:tr w:rsidR="00822D8E" w:rsidTr="00822D8E">
        <w:trPr>
          <w:trHeight w:val="368"/>
        </w:trPr>
        <w:tc>
          <w:tcPr>
            <w:tcW w:w="3658" w:type="dxa"/>
            <w:shd w:val="clear" w:color="auto" w:fill="F2F2F2" w:themeFill="background1" w:themeFillShade="F2"/>
          </w:tcPr>
          <w:p w:rsidR="00822D8E" w:rsidRPr="00822D8E" w:rsidRDefault="00822D8E" w:rsidP="00822D8E">
            <w:pPr>
              <w:jc w:val="center"/>
              <w:rPr>
                <w:sz w:val="32"/>
              </w:rPr>
            </w:pPr>
            <w:r w:rsidRPr="00822D8E">
              <w:rPr>
                <w:sz w:val="32"/>
              </w:rPr>
              <w:t>English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822D8E" w:rsidRPr="00822D8E" w:rsidRDefault="00822D8E" w:rsidP="00822D8E">
            <w:pPr>
              <w:jc w:val="center"/>
              <w:rPr>
                <w:sz w:val="32"/>
              </w:rPr>
            </w:pPr>
            <w:r w:rsidRPr="00822D8E">
              <w:rPr>
                <w:sz w:val="32"/>
              </w:rPr>
              <w:t>French</w:t>
            </w:r>
          </w:p>
        </w:tc>
        <w:tc>
          <w:tcPr>
            <w:tcW w:w="3392" w:type="dxa"/>
            <w:shd w:val="clear" w:color="auto" w:fill="F2F2F2" w:themeFill="background1" w:themeFillShade="F2"/>
          </w:tcPr>
          <w:p w:rsidR="00822D8E" w:rsidRPr="00822D8E" w:rsidRDefault="00822D8E" w:rsidP="00822D8E">
            <w:pPr>
              <w:jc w:val="center"/>
              <w:rPr>
                <w:sz w:val="32"/>
              </w:rPr>
            </w:pPr>
            <w:r w:rsidRPr="00822D8E">
              <w:rPr>
                <w:sz w:val="32"/>
              </w:rPr>
              <w:t>How you say it</w:t>
            </w:r>
          </w:p>
        </w:tc>
      </w:tr>
      <w:tr w:rsidR="00822D8E" w:rsidTr="00822D8E">
        <w:trPr>
          <w:trHeight w:val="49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Red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Rouge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rooj</w:t>
            </w:r>
            <w:proofErr w:type="spellEnd"/>
            <w:r>
              <w:rPr>
                <w:sz w:val="40"/>
              </w:rPr>
              <w:t>”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Orange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Orange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oronj</w:t>
            </w:r>
            <w:proofErr w:type="spellEnd"/>
            <w:r>
              <w:rPr>
                <w:sz w:val="40"/>
              </w:rPr>
              <w:t>”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Yellow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Jaune</w:t>
            </w:r>
            <w:proofErr w:type="spellEnd"/>
          </w:p>
        </w:tc>
        <w:tc>
          <w:tcPr>
            <w:tcW w:w="3392" w:type="dxa"/>
          </w:tcPr>
          <w:p w:rsidR="00586566" w:rsidRDefault="00586566" w:rsidP="00822D8E">
            <w:pPr>
              <w:rPr>
                <w:sz w:val="28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jone</w:t>
            </w:r>
            <w:proofErr w:type="spellEnd"/>
            <w:r>
              <w:rPr>
                <w:sz w:val="40"/>
              </w:rPr>
              <w:t>”</w:t>
            </w:r>
            <w:r w:rsidRPr="00586566">
              <w:rPr>
                <w:sz w:val="28"/>
              </w:rPr>
              <w:t xml:space="preserve"> </w:t>
            </w:r>
          </w:p>
          <w:p w:rsidR="00822D8E" w:rsidRPr="00822D8E" w:rsidRDefault="00586566" w:rsidP="00822D8E">
            <w:pPr>
              <w:rPr>
                <w:sz w:val="40"/>
              </w:rPr>
            </w:pPr>
            <w:r w:rsidRPr="00586566">
              <w:rPr>
                <w:sz w:val="28"/>
              </w:rPr>
              <w:t>(rhymes with cone)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Green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Vert</w:t>
            </w:r>
            <w:proofErr w:type="spellEnd"/>
          </w:p>
        </w:tc>
        <w:tc>
          <w:tcPr>
            <w:tcW w:w="3392" w:type="dxa"/>
          </w:tcPr>
          <w:p w:rsid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vair</w:t>
            </w:r>
            <w:proofErr w:type="spellEnd"/>
            <w:r>
              <w:rPr>
                <w:sz w:val="40"/>
              </w:rPr>
              <w:t>”</w:t>
            </w:r>
          </w:p>
          <w:p w:rsidR="00586566" w:rsidRPr="00822D8E" w:rsidRDefault="00586566" w:rsidP="00822D8E">
            <w:pPr>
              <w:rPr>
                <w:sz w:val="40"/>
              </w:rPr>
            </w:pPr>
            <w:r w:rsidRPr="00586566">
              <w:rPr>
                <w:sz w:val="28"/>
              </w:rPr>
              <w:t>(rhymes with hair)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Blue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Bleu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bluh</w:t>
            </w:r>
            <w:proofErr w:type="spellEnd"/>
            <w:r>
              <w:rPr>
                <w:sz w:val="40"/>
              </w:rPr>
              <w:t>”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Purple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Violet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vee</w:t>
            </w:r>
            <w:proofErr w:type="spellEnd"/>
            <w:r>
              <w:rPr>
                <w:sz w:val="40"/>
              </w:rPr>
              <w:t>-oh-lay”</w:t>
            </w:r>
          </w:p>
        </w:tc>
      </w:tr>
      <w:tr w:rsidR="00822D8E" w:rsidTr="00822D8E">
        <w:trPr>
          <w:trHeight w:val="49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Pink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Rose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“rose”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Brown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Brun</w:t>
            </w:r>
            <w:proofErr w:type="spellEnd"/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bruh</w:t>
            </w:r>
            <w:proofErr w:type="spellEnd"/>
            <w:r>
              <w:rPr>
                <w:sz w:val="40"/>
              </w:rPr>
              <w:t>”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Black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Noir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“new-are”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White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Blanc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</w:t>
            </w:r>
            <w:proofErr w:type="spellStart"/>
            <w:r>
              <w:rPr>
                <w:sz w:val="40"/>
              </w:rPr>
              <w:t>bl</w:t>
            </w:r>
            <w:proofErr w:type="spellEnd"/>
            <w:r>
              <w:rPr>
                <w:sz w:val="40"/>
              </w:rPr>
              <w:t>-ah-</w:t>
            </w:r>
            <w:proofErr w:type="spellStart"/>
            <w:r>
              <w:rPr>
                <w:sz w:val="40"/>
              </w:rPr>
              <w:t>nk</w:t>
            </w:r>
            <w:proofErr w:type="spellEnd"/>
            <w:r>
              <w:rPr>
                <w:sz w:val="40"/>
              </w:rPr>
              <w:t>”</w:t>
            </w:r>
          </w:p>
        </w:tc>
      </w:tr>
      <w:tr w:rsidR="00822D8E" w:rsidTr="00822D8E">
        <w:trPr>
          <w:trHeight w:val="510"/>
        </w:trPr>
        <w:tc>
          <w:tcPr>
            <w:tcW w:w="3658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Gray</w:t>
            </w:r>
          </w:p>
        </w:tc>
        <w:tc>
          <w:tcPr>
            <w:tcW w:w="3651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Gris</w:t>
            </w:r>
          </w:p>
        </w:tc>
        <w:tc>
          <w:tcPr>
            <w:tcW w:w="3392" w:type="dxa"/>
          </w:tcPr>
          <w:p w:rsidR="00822D8E" w:rsidRPr="00822D8E" w:rsidRDefault="00586566" w:rsidP="00822D8E">
            <w:pPr>
              <w:rPr>
                <w:sz w:val="40"/>
              </w:rPr>
            </w:pPr>
            <w:r>
              <w:rPr>
                <w:sz w:val="40"/>
              </w:rPr>
              <w:t>“gree”</w:t>
            </w:r>
            <w:bookmarkStart w:id="0" w:name="_GoBack"/>
            <w:bookmarkEnd w:id="0"/>
          </w:p>
        </w:tc>
      </w:tr>
    </w:tbl>
    <w:p w:rsidR="0088718E" w:rsidRDefault="0088718E"/>
    <w:sectPr w:rsidR="0088718E" w:rsidSect="00822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20"/>
    <w:rsid w:val="00015B4E"/>
    <w:rsid w:val="00021AA6"/>
    <w:rsid w:val="00036787"/>
    <w:rsid w:val="00041389"/>
    <w:rsid w:val="00043A1A"/>
    <w:rsid w:val="00047C21"/>
    <w:rsid w:val="00065B36"/>
    <w:rsid w:val="00085D2F"/>
    <w:rsid w:val="0009077C"/>
    <w:rsid w:val="000A3544"/>
    <w:rsid w:val="000B1C30"/>
    <w:rsid w:val="000B7B66"/>
    <w:rsid w:val="000C7937"/>
    <w:rsid w:val="000E2077"/>
    <w:rsid w:val="000E33BC"/>
    <w:rsid w:val="000E6485"/>
    <w:rsid w:val="00106F15"/>
    <w:rsid w:val="001116DA"/>
    <w:rsid w:val="00112119"/>
    <w:rsid w:val="00123CA9"/>
    <w:rsid w:val="00141D1C"/>
    <w:rsid w:val="00142BEE"/>
    <w:rsid w:val="00155966"/>
    <w:rsid w:val="00164617"/>
    <w:rsid w:val="00181B5E"/>
    <w:rsid w:val="001A5C99"/>
    <w:rsid w:val="001B0F16"/>
    <w:rsid w:val="001B5155"/>
    <w:rsid w:val="001B542B"/>
    <w:rsid w:val="001C2C62"/>
    <w:rsid w:val="001C39E2"/>
    <w:rsid w:val="001D6162"/>
    <w:rsid w:val="001E1014"/>
    <w:rsid w:val="001F3CD6"/>
    <w:rsid w:val="0021609D"/>
    <w:rsid w:val="00234410"/>
    <w:rsid w:val="00235AC3"/>
    <w:rsid w:val="00240931"/>
    <w:rsid w:val="00246CDC"/>
    <w:rsid w:val="002479A9"/>
    <w:rsid w:val="00267F82"/>
    <w:rsid w:val="00280A63"/>
    <w:rsid w:val="002833D1"/>
    <w:rsid w:val="002B17FD"/>
    <w:rsid w:val="002B696A"/>
    <w:rsid w:val="002C04ED"/>
    <w:rsid w:val="002C3EB8"/>
    <w:rsid w:val="002C4E3A"/>
    <w:rsid w:val="002C5D23"/>
    <w:rsid w:val="002D0D1D"/>
    <w:rsid w:val="002D2C9D"/>
    <w:rsid w:val="002D65C8"/>
    <w:rsid w:val="002D7777"/>
    <w:rsid w:val="002E6CB2"/>
    <w:rsid w:val="002F5D99"/>
    <w:rsid w:val="00304267"/>
    <w:rsid w:val="0031038D"/>
    <w:rsid w:val="00311B66"/>
    <w:rsid w:val="00311CD7"/>
    <w:rsid w:val="00311DAE"/>
    <w:rsid w:val="00314F0C"/>
    <w:rsid w:val="00324148"/>
    <w:rsid w:val="0032712E"/>
    <w:rsid w:val="00336BCA"/>
    <w:rsid w:val="00345B44"/>
    <w:rsid w:val="00370A93"/>
    <w:rsid w:val="003750B0"/>
    <w:rsid w:val="00375526"/>
    <w:rsid w:val="00394C94"/>
    <w:rsid w:val="003A366A"/>
    <w:rsid w:val="003A452B"/>
    <w:rsid w:val="003B058B"/>
    <w:rsid w:val="003B4286"/>
    <w:rsid w:val="003C355C"/>
    <w:rsid w:val="003F14A7"/>
    <w:rsid w:val="003F5D4B"/>
    <w:rsid w:val="003F671B"/>
    <w:rsid w:val="00403AEF"/>
    <w:rsid w:val="00407EF3"/>
    <w:rsid w:val="004153FA"/>
    <w:rsid w:val="00446FDA"/>
    <w:rsid w:val="0045119C"/>
    <w:rsid w:val="004511DA"/>
    <w:rsid w:val="00466F6F"/>
    <w:rsid w:val="00481181"/>
    <w:rsid w:val="00487B60"/>
    <w:rsid w:val="00487C68"/>
    <w:rsid w:val="0049013F"/>
    <w:rsid w:val="004930EE"/>
    <w:rsid w:val="00494584"/>
    <w:rsid w:val="004A0D28"/>
    <w:rsid w:val="004A3371"/>
    <w:rsid w:val="004B20C2"/>
    <w:rsid w:val="004B272C"/>
    <w:rsid w:val="004C784D"/>
    <w:rsid w:val="004E639B"/>
    <w:rsid w:val="004F0BA6"/>
    <w:rsid w:val="00504EDC"/>
    <w:rsid w:val="00507A87"/>
    <w:rsid w:val="0051133C"/>
    <w:rsid w:val="00513277"/>
    <w:rsid w:val="00521677"/>
    <w:rsid w:val="00522D8E"/>
    <w:rsid w:val="00551423"/>
    <w:rsid w:val="00551F0F"/>
    <w:rsid w:val="00560EAE"/>
    <w:rsid w:val="00577F1F"/>
    <w:rsid w:val="00580F21"/>
    <w:rsid w:val="00586566"/>
    <w:rsid w:val="00594CB9"/>
    <w:rsid w:val="005A27D0"/>
    <w:rsid w:val="005B0617"/>
    <w:rsid w:val="005C212F"/>
    <w:rsid w:val="005C4298"/>
    <w:rsid w:val="005C67AC"/>
    <w:rsid w:val="005D26E6"/>
    <w:rsid w:val="005E2478"/>
    <w:rsid w:val="005E29BF"/>
    <w:rsid w:val="005E35E1"/>
    <w:rsid w:val="00602E31"/>
    <w:rsid w:val="00613624"/>
    <w:rsid w:val="00620EB5"/>
    <w:rsid w:val="00624601"/>
    <w:rsid w:val="00652848"/>
    <w:rsid w:val="00676C04"/>
    <w:rsid w:val="00680D7E"/>
    <w:rsid w:val="00681200"/>
    <w:rsid w:val="00682D84"/>
    <w:rsid w:val="0068601C"/>
    <w:rsid w:val="006904AD"/>
    <w:rsid w:val="00695EB8"/>
    <w:rsid w:val="006A022D"/>
    <w:rsid w:val="006C2592"/>
    <w:rsid w:val="006C6EC4"/>
    <w:rsid w:val="006D7022"/>
    <w:rsid w:val="00712F0F"/>
    <w:rsid w:val="007142EA"/>
    <w:rsid w:val="00720423"/>
    <w:rsid w:val="007234FB"/>
    <w:rsid w:val="0072482C"/>
    <w:rsid w:val="007273C4"/>
    <w:rsid w:val="00727E73"/>
    <w:rsid w:val="007305CE"/>
    <w:rsid w:val="00730DF9"/>
    <w:rsid w:val="00733158"/>
    <w:rsid w:val="00737652"/>
    <w:rsid w:val="00753529"/>
    <w:rsid w:val="00776371"/>
    <w:rsid w:val="0078050B"/>
    <w:rsid w:val="0078499D"/>
    <w:rsid w:val="007859C4"/>
    <w:rsid w:val="00787943"/>
    <w:rsid w:val="007A19E0"/>
    <w:rsid w:val="007C1E91"/>
    <w:rsid w:val="007C3657"/>
    <w:rsid w:val="007D2537"/>
    <w:rsid w:val="007D4755"/>
    <w:rsid w:val="007D6560"/>
    <w:rsid w:val="0080606F"/>
    <w:rsid w:val="00813900"/>
    <w:rsid w:val="00822D8E"/>
    <w:rsid w:val="00823450"/>
    <w:rsid w:val="008275BE"/>
    <w:rsid w:val="008315B5"/>
    <w:rsid w:val="00837BAB"/>
    <w:rsid w:val="0084367B"/>
    <w:rsid w:val="00844482"/>
    <w:rsid w:val="00851B77"/>
    <w:rsid w:val="00854136"/>
    <w:rsid w:val="0085450B"/>
    <w:rsid w:val="008549E8"/>
    <w:rsid w:val="00857117"/>
    <w:rsid w:val="0088718E"/>
    <w:rsid w:val="008917A1"/>
    <w:rsid w:val="00892221"/>
    <w:rsid w:val="0089481E"/>
    <w:rsid w:val="008A0121"/>
    <w:rsid w:val="008A2413"/>
    <w:rsid w:val="008A464C"/>
    <w:rsid w:val="008B1820"/>
    <w:rsid w:val="008B6C8F"/>
    <w:rsid w:val="008E07D3"/>
    <w:rsid w:val="008E61C5"/>
    <w:rsid w:val="008E7F72"/>
    <w:rsid w:val="008F6582"/>
    <w:rsid w:val="008F722B"/>
    <w:rsid w:val="00924528"/>
    <w:rsid w:val="00927FF1"/>
    <w:rsid w:val="00935752"/>
    <w:rsid w:val="00943F2A"/>
    <w:rsid w:val="00947D97"/>
    <w:rsid w:val="00963A1F"/>
    <w:rsid w:val="009643BD"/>
    <w:rsid w:val="00965DE9"/>
    <w:rsid w:val="00971659"/>
    <w:rsid w:val="00971F5B"/>
    <w:rsid w:val="00974091"/>
    <w:rsid w:val="0097448C"/>
    <w:rsid w:val="0098037F"/>
    <w:rsid w:val="009A6232"/>
    <w:rsid w:val="009A66E1"/>
    <w:rsid w:val="009A6E43"/>
    <w:rsid w:val="009B1686"/>
    <w:rsid w:val="009C1C74"/>
    <w:rsid w:val="009D7944"/>
    <w:rsid w:val="009E3F37"/>
    <w:rsid w:val="009E47C0"/>
    <w:rsid w:val="009E7AA9"/>
    <w:rsid w:val="009F38EF"/>
    <w:rsid w:val="009F394D"/>
    <w:rsid w:val="009F4641"/>
    <w:rsid w:val="00A02287"/>
    <w:rsid w:val="00A179CE"/>
    <w:rsid w:val="00A17F9E"/>
    <w:rsid w:val="00A33098"/>
    <w:rsid w:val="00A33883"/>
    <w:rsid w:val="00A355B1"/>
    <w:rsid w:val="00A458C7"/>
    <w:rsid w:val="00A600BF"/>
    <w:rsid w:val="00A741E7"/>
    <w:rsid w:val="00A7649C"/>
    <w:rsid w:val="00A80334"/>
    <w:rsid w:val="00A90DDC"/>
    <w:rsid w:val="00A91467"/>
    <w:rsid w:val="00A96A1F"/>
    <w:rsid w:val="00AA18DB"/>
    <w:rsid w:val="00AA7EA1"/>
    <w:rsid w:val="00AB154E"/>
    <w:rsid w:val="00AC2502"/>
    <w:rsid w:val="00AD0008"/>
    <w:rsid w:val="00AD2A8F"/>
    <w:rsid w:val="00AD5AE0"/>
    <w:rsid w:val="00AD617F"/>
    <w:rsid w:val="00B022F7"/>
    <w:rsid w:val="00B03644"/>
    <w:rsid w:val="00B22ABC"/>
    <w:rsid w:val="00B533C4"/>
    <w:rsid w:val="00B6142C"/>
    <w:rsid w:val="00B66D08"/>
    <w:rsid w:val="00B71253"/>
    <w:rsid w:val="00B76696"/>
    <w:rsid w:val="00B76886"/>
    <w:rsid w:val="00B905AD"/>
    <w:rsid w:val="00B95A05"/>
    <w:rsid w:val="00B96D76"/>
    <w:rsid w:val="00B96E78"/>
    <w:rsid w:val="00BA017E"/>
    <w:rsid w:val="00BB4F04"/>
    <w:rsid w:val="00BB7716"/>
    <w:rsid w:val="00BC622F"/>
    <w:rsid w:val="00BD64DC"/>
    <w:rsid w:val="00BE7FDD"/>
    <w:rsid w:val="00BF32E2"/>
    <w:rsid w:val="00BF6E87"/>
    <w:rsid w:val="00C044BB"/>
    <w:rsid w:val="00C06602"/>
    <w:rsid w:val="00C326E0"/>
    <w:rsid w:val="00C34580"/>
    <w:rsid w:val="00C42E98"/>
    <w:rsid w:val="00C4487D"/>
    <w:rsid w:val="00C4526D"/>
    <w:rsid w:val="00C51258"/>
    <w:rsid w:val="00C7021E"/>
    <w:rsid w:val="00C75FCE"/>
    <w:rsid w:val="00C80F97"/>
    <w:rsid w:val="00C9116A"/>
    <w:rsid w:val="00C963C1"/>
    <w:rsid w:val="00C97766"/>
    <w:rsid w:val="00CA266B"/>
    <w:rsid w:val="00CA3B1D"/>
    <w:rsid w:val="00CA7EF0"/>
    <w:rsid w:val="00CB40DC"/>
    <w:rsid w:val="00CC01A1"/>
    <w:rsid w:val="00CD1D67"/>
    <w:rsid w:val="00CE5808"/>
    <w:rsid w:val="00CE7F4A"/>
    <w:rsid w:val="00D03658"/>
    <w:rsid w:val="00D07DFC"/>
    <w:rsid w:val="00D2475E"/>
    <w:rsid w:val="00D325B5"/>
    <w:rsid w:val="00D346EA"/>
    <w:rsid w:val="00D36D91"/>
    <w:rsid w:val="00D5061E"/>
    <w:rsid w:val="00D5141A"/>
    <w:rsid w:val="00D56A69"/>
    <w:rsid w:val="00D67BAF"/>
    <w:rsid w:val="00D7503E"/>
    <w:rsid w:val="00D85C57"/>
    <w:rsid w:val="00D85E50"/>
    <w:rsid w:val="00D91348"/>
    <w:rsid w:val="00D9159C"/>
    <w:rsid w:val="00D934A3"/>
    <w:rsid w:val="00D96936"/>
    <w:rsid w:val="00DE182E"/>
    <w:rsid w:val="00DE6A4D"/>
    <w:rsid w:val="00DF3772"/>
    <w:rsid w:val="00E10490"/>
    <w:rsid w:val="00E3665A"/>
    <w:rsid w:val="00E5113C"/>
    <w:rsid w:val="00E530E9"/>
    <w:rsid w:val="00E7325C"/>
    <w:rsid w:val="00E73A25"/>
    <w:rsid w:val="00E84A70"/>
    <w:rsid w:val="00E871A5"/>
    <w:rsid w:val="00E97A9D"/>
    <w:rsid w:val="00EA265B"/>
    <w:rsid w:val="00EA6D0A"/>
    <w:rsid w:val="00EA7264"/>
    <w:rsid w:val="00EC094E"/>
    <w:rsid w:val="00EC132B"/>
    <w:rsid w:val="00EC4B28"/>
    <w:rsid w:val="00EC624B"/>
    <w:rsid w:val="00EE6F22"/>
    <w:rsid w:val="00EF4700"/>
    <w:rsid w:val="00EF708E"/>
    <w:rsid w:val="00F041F8"/>
    <w:rsid w:val="00F12AB2"/>
    <w:rsid w:val="00F26829"/>
    <w:rsid w:val="00F274D1"/>
    <w:rsid w:val="00F47E28"/>
    <w:rsid w:val="00F66BC5"/>
    <w:rsid w:val="00F7274E"/>
    <w:rsid w:val="00F80CA9"/>
    <w:rsid w:val="00F825CC"/>
    <w:rsid w:val="00F96827"/>
    <w:rsid w:val="00F96CA8"/>
    <w:rsid w:val="00FA5C93"/>
    <w:rsid w:val="00FC71B4"/>
    <w:rsid w:val="00FD1394"/>
    <w:rsid w:val="00FD5978"/>
    <w:rsid w:val="00FE044B"/>
    <w:rsid w:val="00FE5567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345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34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F11C0F85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Dunn, Danielle (MUES)</dc:creator>
  <cp:lastModifiedBy>Dunn, Danielle (MUES)</cp:lastModifiedBy>
  <cp:revision>2</cp:revision>
  <cp:lastPrinted>2014-03-31T12:26:00Z</cp:lastPrinted>
  <dcterms:created xsi:type="dcterms:W3CDTF">2014-06-23T16:53:00Z</dcterms:created>
  <dcterms:modified xsi:type="dcterms:W3CDTF">2014-06-23T16:53:00Z</dcterms:modified>
</cp:coreProperties>
</file>