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0"/>
        <w:tblW w:w="13405" w:type="dxa"/>
        <w:tblLayout w:type="fixed"/>
        <w:tblLook w:val="04A0" w:firstRow="1" w:lastRow="0" w:firstColumn="1" w:lastColumn="0" w:noHBand="0" w:noVBand="1"/>
      </w:tblPr>
      <w:tblGrid>
        <w:gridCol w:w="1885"/>
        <w:gridCol w:w="2304"/>
        <w:gridCol w:w="2304"/>
        <w:gridCol w:w="2304"/>
        <w:gridCol w:w="2304"/>
        <w:gridCol w:w="2304"/>
      </w:tblGrid>
      <w:tr w:rsidR="00EF6184" w:rsidTr="00AB1EBD">
        <w:trPr>
          <w:trHeight w:val="341"/>
        </w:trPr>
        <w:tc>
          <w:tcPr>
            <w:tcW w:w="1885" w:type="dxa"/>
          </w:tcPr>
          <w:p w:rsidR="00EF6184" w:rsidRDefault="00EF6184" w:rsidP="00AB1EBD"/>
        </w:tc>
        <w:tc>
          <w:tcPr>
            <w:tcW w:w="2304" w:type="dxa"/>
          </w:tcPr>
          <w:p w:rsidR="00EF6184" w:rsidRPr="0065294F" w:rsidRDefault="00EF6184" w:rsidP="00AB1EBD">
            <w:pPr>
              <w:jc w:val="center"/>
              <w:rPr>
                <w:rFonts w:ascii="Cooper Black" w:hAnsi="Cooper Black"/>
              </w:rPr>
            </w:pPr>
            <w:r w:rsidRPr="0065294F">
              <w:rPr>
                <w:rFonts w:ascii="Cooper Black" w:hAnsi="Cooper Black"/>
              </w:rPr>
              <w:t>5 (20 points)</w:t>
            </w:r>
          </w:p>
        </w:tc>
        <w:tc>
          <w:tcPr>
            <w:tcW w:w="2304" w:type="dxa"/>
          </w:tcPr>
          <w:p w:rsidR="00EF6184" w:rsidRPr="0065294F" w:rsidRDefault="00EF6184" w:rsidP="00AB1EBD">
            <w:pPr>
              <w:jc w:val="center"/>
              <w:rPr>
                <w:rFonts w:ascii="Cooper Black" w:hAnsi="Cooper Black"/>
              </w:rPr>
            </w:pPr>
            <w:r w:rsidRPr="0065294F">
              <w:rPr>
                <w:rFonts w:ascii="Cooper Black" w:hAnsi="Cooper Black"/>
              </w:rPr>
              <w:t>4 (18 points)</w:t>
            </w:r>
          </w:p>
        </w:tc>
        <w:tc>
          <w:tcPr>
            <w:tcW w:w="2304" w:type="dxa"/>
          </w:tcPr>
          <w:p w:rsidR="00EF6184" w:rsidRPr="0065294F" w:rsidRDefault="00EF6184" w:rsidP="00AB1EBD">
            <w:pPr>
              <w:jc w:val="center"/>
              <w:rPr>
                <w:rFonts w:ascii="Cooper Black" w:hAnsi="Cooper Black"/>
              </w:rPr>
            </w:pPr>
            <w:r w:rsidRPr="0065294F">
              <w:rPr>
                <w:rFonts w:ascii="Cooper Black" w:hAnsi="Cooper Black"/>
              </w:rPr>
              <w:t>3 (16 points)</w:t>
            </w:r>
          </w:p>
        </w:tc>
        <w:tc>
          <w:tcPr>
            <w:tcW w:w="2304" w:type="dxa"/>
          </w:tcPr>
          <w:p w:rsidR="00EF6184" w:rsidRPr="0065294F" w:rsidRDefault="00EF6184" w:rsidP="00AB1EBD">
            <w:pPr>
              <w:jc w:val="center"/>
              <w:rPr>
                <w:rFonts w:ascii="Cooper Black" w:hAnsi="Cooper Black"/>
              </w:rPr>
            </w:pPr>
            <w:r w:rsidRPr="0065294F">
              <w:rPr>
                <w:rFonts w:ascii="Cooper Black" w:hAnsi="Cooper Black"/>
              </w:rPr>
              <w:t>2 (14 points)</w:t>
            </w:r>
          </w:p>
        </w:tc>
        <w:tc>
          <w:tcPr>
            <w:tcW w:w="2304" w:type="dxa"/>
          </w:tcPr>
          <w:p w:rsidR="00EF6184" w:rsidRPr="0065294F" w:rsidRDefault="0065294F" w:rsidP="00AB1EBD">
            <w:pPr>
              <w:jc w:val="center"/>
              <w:rPr>
                <w:rFonts w:ascii="Cooper Black" w:hAnsi="Cooper Black"/>
              </w:rPr>
            </w:pPr>
            <w:r w:rsidRPr="0065294F">
              <w:rPr>
                <w:rFonts w:ascii="Cooper Black" w:hAnsi="Cooper Black"/>
              </w:rPr>
              <w:t>1 (12 points)</w:t>
            </w:r>
          </w:p>
        </w:tc>
      </w:tr>
      <w:tr w:rsidR="00EF6184" w:rsidTr="00006B30">
        <w:trPr>
          <w:trHeight w:val="1355"/>
        </w:trPr>
        <w:tc>
          <w:tcPr>
            <w:tcW w:w="1885" w:type="dxa"/>
          </w:tcPr>
          <w:p w:rsidR="00EF6184" w:rsidRPr="00AB1EBD" w:rsidRDefault="00EF6184" w:rsidP="00AB1EBD">
            <w:pPr>
              <w:rPr>
                <w:rFonts w:ascii="Cooper Black" w:hAnsi="Cooper Black"/>
              </w:rPr>
            </w:pP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  <w:r w:rsidRPr="00AB1EBD">
              <w:rPr>
                <w:rFonts w:ascii="Cooper Black" w:hAnsi="Cooper Black"/>
              </w:rPr>
              <w:t>Introduction &amp;</w:t>
            </w: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  <w:r w:rsidRPr="00AB1EBD">
              <w:rPr>
                <w:rFonts w:ascii="Cooper Black" w:hAnsi="Cooper Black"/>
              </w:rPr>
              <w:t>Thesis</w:t>
            </w:r>
          </w:p>
        </w:tc>
        <w:tc>
          <w:tcPr>
            <w:tcW w:w="2304" w:type="dxa"/>
          </w:tcPr>
          <w:p w:rsidR="00EF6184" w:rsidRDefault="00B3432B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-Thesis is clearly stated and the introduction grabs attention and interest</w:t>
            </w:r>
          </w:p>
          <w:p w:rsidR="00693714" w:rsidRDefault="0069371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-provides a clear preview</w:t>
            </w:r>
          </w:p>
          <w:p w:rsidR="00693714" w:rsidRPr="00A4302E" w:rsidRDefault="00693714" w:rsidP="00AB1EB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info. to follow</w:t>
            </w:r>
          </w:p>
        </w:tc>
        <w:tc>
          <w:tcPr>
            <w:tcW w:w="2304" w:type="dxa"/>
          </w:tcPr>
          <w:p w:rsidR="00EF6184" w:rsidRDefault="00F137A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-Thesis is clearly stated and the introduction grabs attention and interest</w:t>
            </w:r>
          </w:p>
          <w:p w:rsidR="00693714" w:rsidRDefault="00693714" w:rsidP="00693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-provides a clear preview</w:t>
            </w:r>
          </w:p>
          <w:p w:rsidR="00693714" w:rsidRPr="00A4302E" w:rsidRDefault="00693714" w:rsidP="006937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info. to follow</w:t>
            </w:r>
          </w:p>
        </w:tc>
        <w:tc>
          <w:tcPr>
            <w:tcW w:w="2304" w:type="dxa"/>
          </w:tcPr>
          <w:p w:rsidR="00EF6184" w:rsidRDefault="00F137A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-paper has a thesis</w:t>
            </w:r>
          </w:p>
          <w:p w:rsidR="00F137A4" w:rsidRPr="00A4302E" w:rsidRDefault="00F137A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-introduction attempts to gain interest</w:t>
            </w:r>
          </w:p>
        </w:tc>
        <w:tc>
          <w:tcPr>
            <w:tcW w:w="2304" w:type="dxa"/>
          </w:tcPr>
          <w:p w:rsidR="00AB1EBD" w:rsidRDefault="00F137A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-paper doesn’t follow a main idea</w:t>
            </w:r>
          </w:p>
          <w:p w:rsidR="00AB1EBD" w:rsidRPr="00A4302E" w:rsidRDefault="00F137A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-introduction doesn’t grab attention</w:t>
            </w:r>
          </w:p>
          <w:p w:rsidR="00AB1EBD" w:rsidRPr="00A4302E" w:rsidRDefault="00AB1EBD" w:rsidP="00AB1EBD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EF6184" w:rsidRPr="00A4302E" w:rsidRDefault="00F137A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-paper does not have a logical main idea </w:t>
            </w:r>
          </w:p>
        </w:tc>
      </w:tr>
      <w:tr w:rsidR="00EF6184" w:rsidTr="00AB1EBD">
        <w:trPr>
          <w:trHeight w:val="1440"/>
        </w:trPr>
        <w:tc>
          <w:tcPr>
            <w:tcW w:w="1885" w:type="dxa"/>
          </w:tcPr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  <w:r w:rsidRPr="00AB1EBD">
              <w:rPr>
                <w:rFonts w:ascii="Cooper Black" w:hAnsi="Cooper Black"/>
              </w:rPr>
              <w:t>Organization</w:t>
            </w:r>
          </w:p>
        </w:tc>
        <w:tc>
          <w:tcPr>
            <w:tcW w:w="2304" w:type="dxa"/>
          </w:tcPr>
          <w:p w:rsidR="00055FD8" w:rsidRPr="00006B30" w:rsidRDefault="00055FD8" w:rsidP="00AB1EBD">
            <w:pPr>
              <w:rPr>
                <w:sz w:val="16"/>
                <w:szCs w:val="16"/>
              </w:rPr>
            </w:pPr>
            <w:r w:rsidRPr="00006B30">
              <w:rPr>
                <w:sz w:val="16"/>
                <w:szCs w:val="16"/>
              </w:rPr>
              <w:t>-has an introduction, conclusion and body paragraphs</w:t>
            </w:r>
          </w:p>
          <w:p w:rsidR="00EF6184" w:rsidRPr="00006B30" w:rsidRDefault="00B3432B" w:rsidP="00AB1EBD">
            <w:pPr>
              <w:rPr>
                <w:sz w:val="16"/>
                <w:szCs w:val="16"/>
              </w:rPr>
            </w:pPr>
            <w:r w:rsidRPr="00006B30">
              <w:rPr>
                <w:sz w:val="16"/>
                <w:szCs w:val="16"/>
              </w:rPr>
              <w:t>-shows logical progression of events/ideas</w:t>
            </w:r>
          </w:p>
          <w:p w:rsidR="00B3432B" w:rsidRPr="00006B30" w:rsidRDefault="00B3432B" w:rsidP="00AB1EBD">
            <w:pPr>
              <w:rPr>
                <w:sz w:val="16"/>
                <w:szCs w:val="16"/>
              </w:rPr>
            </w:pPr>
            <w:r w:rsidRPr="00006B30">
              <w:rPr>
                <w:sz w:val="16"/>
                <w:szCs w:val="16"/>
              </w:rPr>
              <w:t>-paper transitions smoothly between ideas and paragraphs</w:t>
            </w:r>
          </w:p>
          <w:p w:rsidR="00B3432B" w:rsidRPr="00A4302E" w:rsidRDefault="00B3432B" w:rsidP="00AB1EBD">
            <w:pPr>
              <w:rPr>
                <w:sz w:val="20"/>
                <w:szCs w:val="20"/>
              </w:rPr>
            </w:pPr>
            <w:r w:rsidRPr="00006B30">
              <w:rPr>
                <w:sz w:val="16"/>
                <w:szCs w:val="16"/>
              </w:rPr>
              <w:t>-includes details and facts to support evidence</w:t>
            </w:r>
          </w:p>
        </w:tc>
        <w:tc>
          <w:tcPr>
            <w:tcW w:w="2304" w:type="dxa"/>
          </w:tcPr>
          <w:p w:rsidR="00055FD8" w:rsidRPr="00693714" w:rsidRDefault="00055FD8" w:rsidP="00B3432B">
            <w:pPr>
              <w:rPr>
                <w:sz w:val="18"/>
                <w:szCs w:val="18"/>
              </w:rPr>
            </w:pPr>
            <w:r w:rsidRPr="00693714">
              <w:rPr>
                <w:sz w:val="18"/>
                <w:szCs w:val="18"/>
              </w:rPr>
              <w:t>-has an introduction, conclusion and body paragraphs</w:t>
            </w:r>
          </w:p>
          <w:p w:rsidR="00B3432B" w:rsidRPr="00693714" w:rsidRDefault="00B3432B" w:rsidP="00B3432B">
            <w:pPr>
              <w:rPr>
                <w:sz w:val="18"/>
                <w:szCs w:val="18"/>
              </w:rPr>
            </w:pPr>
            <w:r w:rsidRPr="00693714">
              <w:rPr>
                <w:sz w:val="18"/>
                <w:szCs w:val="18"/>
              </w:rPr>
              <w:t>-shows somewhat logical progressio</w:t>
            </w:r>
            <w:bookmarkStart w:id="0" w:name="_GoBack"/>
            <w:bookmarkEnd w:id="0"/>
            <w:r w:rsidRPr="00693714">
              <w:rPr>
                <w:sz w:val="18"/>
                <w:szCs w:val="18"/>
              </w:rPr>
              <w:t>n of events/ideas</w:t>
            </w:r>
          </w:p>
          <w:p w:rsidR="00EF6184" w:rsidRPr="00A4302E" w:rsidRDefault="00B3432B" w:rsidP="00B3432B">
            <w:pPr>
              <w:rPr>
                <w:sz w:val="20"/>
                <w:szCs w:val="20"/>
              </w:rPr>
            </w:pPr>
            <w:r w:rsidRPr="00693714">
              <w:rPr>
                <w:sz w:val="18"/>
                <w:szCs w:val="18"/>
              </w:rPr>
              <w:t>-paper has transitions between ideas and paragraphs</w:t>
            </w:r>
          </w:p>
        </w:tc>
        <w:tc>
          <w:tcPr>
            <w:tcW w:w="2304" w:type="dxa"/>
          </w:tcPr>
          <w:p w:rsidR="00055FD8" w:rsidRDefault="00055FD8" w:rsidP="0005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-has an introduction, conclusion and body paragraphs</w:t>
            </w:r>
          </w:p>
          <w:p w:rsidR="00EF6184" w:rsidRPr="00A4302E" w:rsidRDefault="00B3432B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-lacks a clear focus or organization</w:t>
            </w:r>
          </w:p>
        </w:tc>
        <w:tc>
          <w:tcPr>
            <w:tcW w:w="2304" w:type="dxa"/>
          </w:tcPr>
          <w:p w:rsidR="00055FD8" w:rsidRDefault="00055FD8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-has an introduction</w:t>
            </w:r>
          </w:p>
          <w:p w:rsidR="00EF6184" w:rsidRPr="00A4302E" w:rsidRDefault="00055FD8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-missing paragraphs</w:t>
            </w:r>
          </w:p>
        </w:tc>
        <w:tc>
          <w:tcPr>
            <w:tcW w:w="2304" w:type="dxa"/>
          </w:tcPr>
          <w:p w:rsidR="00EF6184" w:rsidRDefault="00B3432B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-paper does not have a clear focus</w:t>
            </w:r>
          </w:p>
          <w:p w:rsidR="00B3432B" w:rsidRDefault="00B3432B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-not organized</w:t>
            </w:r>
          </w:p>
          <w:p w:rsidR="00B3432B" w:rsidRPr="00A4302E" w:rsidRDefault="00B3432B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-lacks supporting evidence/facts</w:t>
            </w:r>
          </w:p>
        </w:tc>
      </w:tr>
      <w:tr w:rsidR="00EF6184" w:rsidTr="00AB1EBD">
        <w:trPr>
          <w:trHeight w:val="1440"/>
        </w:trPr>
        <w:tc>
          <w:tcPr>
            <w:tcW w:w="1885" w:type="dxa"/>
          </w:tcPr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  <w:r w:rsidRPr="00AB1EBD">
              <w:rPr>
                <w:rFonts w:ascii="Cooper Black" w:hAnsi="Cooper Black"/>
              </w:rPr>
              <w:t>Information</w:t>
            </w:r>
          </w:p>
        </w:tc>
        <w:tc>
          <w:tcPr>
            <w:tcW w:w="2304" w:type="dxa"/>
          </w:tcPr>
          <w:p w:rsidR="00EF6184" w:rsidRPr="00006B30" w:rsidRDefault="00B3432B" w:rsidP="00AB1EBD">
            <w:pPr>
              <w:rPr>
                <w:sz w:val="17"/>
                <w:szCs w:val="17"/>
              </w:rPr>
            </w:pPr>
            <w:r w:rsidRPr="00006B30">
              <w:rPr>
                <w:sz w:val="17"/>
                <w:szCs w:val="17"/>
              </w:rPr>
              <w:t>-paragraphs are organized by themes</w:t>
            </w:r>
          </w:p>
          <w:p w:rsidR="00006B30" w:rsidRPr="00006B30" w:rsidRDefault="00006B30" w:rsidP="00AB1EBD">
            <w:pPr>
              <w:rPr>
                <w:sz w:val="17"/>
                <w:szCs w:val="17"/>
              </w:rPr>
            </w:pPr>
            <w:r w:rsidRPr="00006B30">
              <w:rPr>
                <w:sz w:val="17"/>
                <w:szCs w:val="17"/>
              </w:rPr>
              <w:t>-topic is thoroughly explored and discussed</w:t>
            </w:r>
          </w:p>
          <w:p w:rsidR="00006B30" w:rsidRPr="00006B30" w:rsidRDefault="00006B30" w:rsidP="00AB1EBD">
            <w:pPr>
              <w:rPr>
                <w:sz w:val="17"/>
                <w:szCs w:val="17"/>
              </w:rPr>
            </w:pPr>
            <w:r w:rsidRPr="00006B30">
              <w:rPr>
                <w:sz w:val="17"/>
                <w:szCs w:val="17"/>
              </w:rPr>
              <w:t>-info. is worked into sentences/not just listed</w:t>
            </w:r>
          </w:p>
          <w:p w:rsidR="00006B30" w:rsidRPr="00A4302E" w:rsidRDefault="00006B30" w:rsidP="00AB1EBD">
            <w:pPr>
              <w:rPr>
                <w:sz w:val="20"/>
                <w:szCs w:val="20"/>
              </w:rPr>
            </w:pPr>
            <w:r w:rsidRPr="00006B30">
              <w:rPr>
                <w:sz w:val="17"/>
                <w:szCs w:val="17"/>
              </w:rPr>
              <w:t>-keeps focus and doesn’t jump around</w:t>
            </w:r>
          </w:p>
        </w:tc>
        <w:tc>
          <w:tcPr>
            <w:tcW w:w="2304" w:type="dxa"/>
          </w:tcPr>
          <w:p w:rsidR="00006B30" w:rsidRDefault="00006B30" w:rsidP="00006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-paragraphs are organized by themes</w:t>
            </w:r>
          </w:p>
          <w:p w:rsidR="00006B30" w:rsidRDefault="00006B30" w:rsidP="00006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-topic is covered in depth </w:t>
            </w:r>
          </w:p>
          <w:p w:rsidR="00006B30" w:rsidRDefault="00006B30" w:rsidP="00006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-sentences are constructed well and doesn’t jump topics</w:t>
            </w:r>
          </w:p>
          <w:p w:rsidR="00EF6184" w:rsidRPr="00A4302E" w:rsidRDefault="00EF6184" w:rsidP="00AB1EBD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EF6184" w:rsidRDefault="00006B30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-good amount of information but not organized clearly</w:t>
            </w:r>
          </w:p>
          <w:p w:rsidR="00006B30" w:rsidRDefault="00006B30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-missing some information</w:t>
            </w:r>
          </w:p>
          <w:p w:rsidR="00693714" w:rsidRPr="00A4302E" w:rsidRDefault="0069371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-attempts to include specific facts</w:t>
            </w:r>
          </w:p>
        </w:tc>
        <w:tc>
          <w:tcPr>
            <w:tcW w:w="2304" w:type="dxa"/>
          </w:tcPr>
          <w:p w:rsidR="00EF6184" w:rsidRDefault="0069371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-paper does not provide the reader with a clear understanding of the topic</w:t>
            </w:r>
          </w:p>
          <w:p w:rsidR="00693714" w:rsidRPr="00A4302E" w:rsidRDefault="0069371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-facts are missing or not included</w:t>
            </w:r>
          </w:p>
        </w:tc>
        <w:tc>
          <w:tcPr>
            <w:tcW w:w="2304" w:type="dxa"/>
          </w:tcPr>
          <w:p w:rsidR="00EF6184" w:rsidRDefault="00006B30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-topic is not researched completely</w:t>
            </w:r>
          </w:p>
          <w:p w:rsidR="00006B30" w:rsidRDefault="00006B30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-does not stay focused on </w:t>
            </w:r>
            <w:r>
              <w:rPr>
                <w:sz w:val="20"/>
                <w:szCs w:val="20"/>
                <w:u w:val="single"/>
              </w:rPr>
              <w:t>ancient</w:t>
            </w:r>
            <w:r>
              <w:rPr>
                <w:sz w:val="20"/>
                <w:szCs w:val="20"/>
              </w:rPr>
              <w:t xml:space="preserve"> Greece</w:t>
            </w:r>
          </w:p>
          <w:p w:rsidR="00693714" w:rsidRPr="00006B30" w:rsidRDefault="0069371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-paper does not provide in depth information</w:t>
            </w:r>
          </w:p>
        </w:tc>
      </w:tr>
      <w:tr w:rsidR="00EF6184" w:rsidTr="00AB1EBD">
        <w:trPr>
          <w:trHeight w:val="1440"/>
        </w:trPr>
        <w:tc>
          <w:tcPr>
            <w:tcW w:w="1885" w:type="dxa"/>
          </w:tcPr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  <w:r w:rsidRPr="00AB1EBD">
              <w:rPr>
                <w:rFonts w:ascii="Cooper Black" w:hAnsi="Cooper Black"/>
              </w:rPr>
              <w:t>Paper Length</w:t>
            </w:r>
            <w:r w:rsidR="007F011F">
              <w:rPr>
                <w:rFonts w:ascii="Cooper Black" w:hAnsi="Cooper Black"/>
              </w:rPr>
              <w:t xml:space="preserve"> &amp; Format</w:t>
            </w:r>
          </w:p>
        </w:tc>
        <w:tc>
          <w:tcPr>
            <w:tcW w:w="2304" w:type="dxa"/>
          </w:tcPr>
          <w:p w:rsidR="00A4302E" w:rsidRDefault="00A4302E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-2+ pages (double-spaced)</w:t>
            </w:r>
          </w:p>
          <w:p w:rsidR="007F011F" w:rsidRDefault="007F011F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-size 12 Times New Roman font/1” Margins</w:t>
            </w:r>
          </w:p>
          <w:p w:rsidR="007F011F" w:rsidRPr="00A4302E" w:rsidRDefault="007F011F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-Name and page # header</w:t>
            </w:r>
          </w:p>
        </w:tc>
        <w:tc>
          <w:tcPr>
            <w:tcW w:w="2304" w:type="dxa"/>
          </w:tcPr>
          <w:p w:rsidR="00EF6184" w:rsidRDefault="00A4302E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-At least 5 paragraphs</w:t>
            </w:r>
          </w:p>
          <w:p w:rsidR="00A4302E" w:rsidRDefault="00A4302E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-minimum 2 pages (double-spaced)</w:t>
            </w:r>
          </w:p>
          <w:p w:rsidR="007F011F" w:rsidRDefault="007F011F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-size 12 Times New Roman font/1” Margins</w:t>
            </w:r>
          </w:p>
          <w:p w:rsidR="007F011F" w:rsidRPr="00A4302E" w:rsidRDefault="007F011F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-Name and page # header</w:t>
            </w:r>
          </w:p>
        </w:tc>
        <w:tc>
          <w:tcPr>
            <w:tcW w:w="2304" w:type="dxa"/>
          </w:tcPr>
          <w:p w:rsidR="00EF6184" w:rsidRDefault="00E9134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-At least 5 paragraphs</w:t>
            </w:r>
          </w:p>
          <w:p w:rsidR="00E91344" w:rsidRDefault="00E9134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½ - 2 pages double spaced</w:t>
            </w:r>
          </w:p>
          <w:p w:rsidR="00E91344" w:rsidRDefault="00E91344" w:rsidP="00E91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-size 12 Times New Roman font/1” Margins</w:t>
            </w:r>
          </w:p>
          <w:p w:rsidR="00E91344" w:rsidRPr="00A4302E" w:rsidRDefault="00E91344" w:rsidP="00E91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-Name and page # header</w:t>
            </w:r>
          </w:p>
        </w:tc>
        <w:tc>
          <w:tcPr>
            <w:tcW w:w="2304" w:type="dxa"/>
          </w:tcPr>
          <w:p w:rsidR="00E91344" w:rsidRDefault="00E91344" w:rsidP="00E91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-at least 1 ½ pages double spaced</w:t>
            </w:r>
          </w:p>
          <w:p w:rsidR="00E91344" w:rsidRDefault="00E91344" w:rsidP="00E91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-size 12 Times New Roman font/1” Margins</w:t>
            </w:r>
          </w:p>
          <w:p w:rsidR="00EF6184" w:rsidRPr="00A4302E" w:rsidRDefault="00E91344" w:rsidP="00E91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-Name and page # header</w:t>
            </w:r>
          </w:p>
        </w:tc>
        <w:tc>
          <w:tcPr>
            <w:tcW w:w="2304" w:type="dxa"/>
          </w:tcPr>
          <w:p w:rsidR="00E91344" w:rsidRDefault="00E91344" w:rsidP="00E91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-at least 1 page double spaced</w:t>
            </w:r>
          </w:p>
          <w:p w:rsidR="00E91344" w:rsidRDefault="00E91344" w:rsidP="00E91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-size 12 Times New Roman font/1” Margins</w:t>
            </w:r>
          </w:p>
          <w:p w:rsidR="00EF6184" w:rsidRPr="00A4302E" w:rsidRDefault="00E91344" w:rsidP="00E91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-Name and page # header</w:t>
            </w:r>
          </w:p>
        </w:tc>
      </w:tr>
      <w:tr w:rsidR="00EF6184" w:rsidTr="00006B30">
        <w:trPr>
          <w:trHeight w:val="1250"/>
        </w:trPr>
        <w:tc>
          <w:tcPr>
            <w:tcW w:w="1885" w:type="dxa"/>
          </w:tcPr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  <w:r w:rsidRPr="00AB1EBD">
              <w:rPr>
                <w:rFonts w:ascii="Cooper Black" w:hAnsi="Cooper Black"/>
              </w:rPr>
              <w:t>Sources</w:t>
            </w:r>
          </w:p>
          <w:p w:rsidR="00EF6184" w:rsidRPr="00AB1EBD" w:rsidRDefault="00EF6184" w:rsidP="00AB1EBD">
            <w:pPr>
              <w:jc w:val="center"/>
              <w:rPr>
                <w:rFonts w:ascii="Cooper Black" w:hAnsi="Cooper Black"/>
              </w:rPr>
            </w:pPr>
          </w:p>
        </w:tc>
        <w:tc>
          <w:tcPr>
            <w:tcW w:w="2304" w:type="dxa"/>
          </w:tcPr>
          <w:p w:rsidR="00EF6184" w:rsidRDefault="007F011F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-used the minimum 6 resources</w:t>
            </w:r>
          </w:p>
          <w:p w:rsidR="007F011F" w:rsidRPr="00A4302E" w:rsidRDefault="007F011F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7FCD">
              <w:rPr>
                <w:sz w:val="20"/>
                <w:szCs w:val="20"/>
              </w:rPr>
              <w:t>Orange Sheet is attached</w:t>
            </w:r>
          </w:p>
        </w:tc>
        <w:tc>
          <w:tcPr>
            <w:tcW w:w="2304" w:type="dxa"/>
          </w:tcPr>
          <w:p w:rsidR="007F011F" w:rsidRDefault="007F011F" w:rsidP="007F01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-used the minimum 6 resources</w:t>
            </w:r>
          </w:p>
          <w:p w:rsidR="00EF6184" w:rsidRPr="00A4302E" w:rsidRDefault="007F011F" w:rsidP="0079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7FCD">
              <w:rPr>
                <w:sz w:val="20"/>
                <w:szCs w:val="20"/>
              </w:rPr>
              <w:t>Orange Sheet is attached</w:t>
            </w:r>
          </w:p>
        </w:tc>
        <w:tc>
          <w:tcPr>
            <w:tcW w:w="2304" w:type="dxa"/>
          </w:tcPr>
          <w:p w:rsidR="00EF6184" w:rsidRDefault="00E9134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-missing 1 resource</w:t>
            </w:r>
          </w:p>
          <w:p w:rsidR="00E91344" w:rsidRPr="00A4302E" w:rsidRDefault="00E91344" w:rsidP="0079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97FCD">
              <w:rPr>
                <w:sz w:val="20"/>
                <w:szCs w:val="20"/>
              </w:rPr>
              <w:t>Orange Sheet is attached</w:t>
            </w:r>
          </w:p>
        </w:tc>
        <w:tc>
          <w:tcPr>
            <w:tcW w:w="2304" w:type="dxa"/>
          </w:tcPr>
          <w:p w:rsidR="00EF6184" w:rsidRDefault="00E91344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-missing more than 1 resource</w:t>
            </w:r>
          </w:p>
          <w:p w:rsidR="00E91344" w:rsidRPr="00A4302E" w:rsidRDefault="00797FCD" w:rsidP="00AB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-orange sheet </w:t>
            </w:r>
            <w:r w:rsidR="00E91344">
              <w:rPr>
                <w:sz w:val="20"/>
                <w:szCs w:val="20"/>
              </w:rPr>
              <w:t>is missing or not complete</w:t>
            </w:r>
          </w:p>
        </w:tc>
        <w:tc>
          <w:tcPr>
            <w:tcW w:w="2304" w:type="dxa"/>
          </w:tcPr>
          <w:p w:rsidR="00797FCD" w:rsidRPr="00A4302E" w:rsidRDefault="00797FCD" w:rsidP="0079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 works cited/orange sheet provided</w:t>
            </w:r>
          </w:p>
          <w:p w:rsidR="00E91344" w:rsidRPr="00A4302E" w:rsidRDefault="00E91344" w:rsidP="00AB1EBD">
            <w:pPr>
              <w:rPr>
                <w:sz w:val="20"/>
                <w:szCs w:val="20"/>
              </w:rPr>
            </w:pPr>
          </w:p>
        </w:tc>
      </w:tr>
    </w:tbl>
    <w:p w:rsidR="00C86065" w:rsidRDefault="00AB1EBD" w:rsidP="00AB1EBD">
      <w:pPr>
        <w:jc w:val="center"/>
        <w:rPr>
          <w:rFonts w:ascii="Cooper Black" w:hAnsi="Cooper Black"/>
          <w:sz w:val="32"/>
          <w:szCs w:val="32"/>
        </w:rPr>
      </w:pPr>
      <w:r w:rsidRPr="00AB1EBD">
        <w:rPr>
          <w:rFonts w:ascii="Cooper Black" w:hAnsi="Cooper Black"/>
          <w:sz w:val="32"/>
          <w:szCs w:val="32"/>
        </w:rPr>
        <w:t>Greek Research Paper Rubric</w:t>
      </w:r>
    </w:p>
    <w:p w:rsidR="00F60163" w:rsidRPr="00AB1EBD" w:rsidRDefault="00F60163" w:rsidP="00F60163">
      <w:pPr>
        <w:jc w:val="right"/>
        <w:rPr>
          <w:rFonts w:ascii="Cooper Black" w:hAnsi="Cooper Black"/>
          <w:sz w:val="32"/>
          <w:szCs w:val="32"/>
        </w:rPr>
      </w:pPr>
      <w:proofErr w:type="gramStart"/>
      <w:r>
        <w:rPr>
          <w:rFonts w:ascii="Cooper Black" w:hAnsi="Cooper Black"/>
          <w:sz w:val="32"/>
          <w:szCs w:val="32"/>
        </w:rPr>
        <w:t>Total Points</w:t>
      </w:r>
      <w:proofErr w:type="gramEnd"/>
      <w:r>
        <w:rPr>
          <w:rFonts w:ascii="Cooper Black" w:hAnsi="Cooper Black"/>
          <w:sz w:val="32"/>
          <w:szCs w:val="32"/>
        </w:rPr>
        <w:t xml:space="preserve"> ______/100</w:t>
      </w:r>
    </w:p>
    <w:sectPr w:rsidR="00F60163" w:rsidRPr="00AB1EBD" w:rsidSect="00CF044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40"/>
    <w:rsid w:val="00006B30"/>
    <w:rsid w:val="00055FD8"/>
    <w:rsid w:val="0065294F"/>
    <w:rsid w:val="00693714"/>
    <w:rsid w:val="00797FCD"/>
    <w:rsid w:val="007F011F"/>
    <w:rsid w:val="00A4302E"/>
    <w:rsid w:val="00AB1EBD"/>
    <w:rsid w:val="00AC6CAD"/>
    <w:rsid w:val="00B3432B"/>
    <w:rsid w:val="00C86065"/>
    <w:rsid w:val="00CF0440"/>
    <w:rsid w:val="00E11403"/>
    <w:rsid w:val="00E91344"/>
    <w:rsid w:val="00EF6184"/>
    <w:rsid w:val="00F137A4"/>
    <w:rsid w:val="00F60163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F9C76-C292-4F41-9910-EB46097E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0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5678642C</Template>
  <TotalTime>91</TotalTime>
  <Pages>1</Pages>
  <Words>406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Silano, Jill (MMS)</dc:creator>
  <cp:keywords/>
  <dc:description/>
  <cp:lastModifiedBy>Silano, Jill (MMS)</cp:lastModifiedBy>
  <cp:revision>14</cp:revision>
  <dcterms:created xsi:type="dcterms:W3CDTF">2015-03-17T00:06:00Z</dcterms:created>
  <dcterms:modified xsi:type="dcterms:W3CDTF">2016-03-11T15:39:00Z</dcterms:modified>
</cp:coreProperties>
</file>