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1E" w:rsidRPr="00482AA0" w:rsidRDefault="00A7291E" w:rsidP="00A7291E">
      <w:pPr>
        <w:jc w:val="center"/>
        <w:rPr>
          <w:rFonts w:ascii="Harlow Solid Italic" w:hAnsi="Harlow Solid Italic"/>
          <w:sz w:val="144"/>
        </w:rPr>
      </w:pPr>
      <w:proofErr w:type="gramStart"/>
      <w:r w:rsidRPr="00482AA0">
        <w:rPr>
          <w:rFonts w:ascii="Harlow Solid Italic" w:hAnsi="Harlow Solid Italic"/>
          <w:sz w:val="144"/>
        </w:rPr>
        <w:t>Bonjour !</w:t>
      </w:r>
      <w:proofErr w:type="gramEnd"/>
    </w:p>
    <w:p w:rsidR="00A7291E" w:rsidRDefault="00A7291E">
      <w:pPr>
        <w:rPr>
          <w:rFonts w:ascii="Harlow Solid Italic" w:hAnsi="Harlow Solid Italic"/>
          <w:sz w:val="56"/>
        </w:rPr>
      </w:pPr>
      <w:proofErr w:type="spellStart"/>
      <w:r w:rsidRPr="00A7291E">
        <w:rPr>
          <w:rFonts w:ascii="Harlow Solid Italic" w:hAnsi="Harlow Solid Italic"/>
          <w:sz w:val="56"/>
        </w:rPr>
        <w:t>Bienvenue</w:t>
      </w:r>
      <w:proofErr w:type="spellEnd"/>
      <w:r w:rsidRPr="00A7291E">
        <w:rPr>
          <w:rFonts w:ascii="Harlow Solid Italic" w:hAnsi="Harlow Solid Italic"/>
          <w:sz w:val="56"/>
        </w:rPr>
        <w:t xml:space="preserve"> and Welcome to French Class!</w:t>
      </w:r>
    </w:p>
    <w:p w:rsidR="00A7291E" w:rsidRPr="00A7291E" w:rsidRDefault="00A7291E" w:rsidP="00A7291E">
      <w:pPr>
        <w:pStyle w:val="NoSpacing"/>
        <w:jc w:val="center"/>
        <w:rPr>
          <w:rFonts w:ascii="Harlow Solid Italic" w:hAnsi="Harlow Solid Italic"/>
          <w:sz w:val="32"/>
        </w:rPr>
      </w:pPr>
      <w:r w:rsidRPr="00A7291E">
        <w:rPr>
          <w:rFonts w:ascii="Harlow Solid Italic" w:hAnsi="Harlow Solid Italic"/>
          <w:sz w:val="32"/>
        </w:rPr>
        <w:t>Mademoiselle Dunn</w:t>
      </w:r>
      <w:r>
        <w:rPr>
          <w:rFonts w:ascii="Harlow Solid Italic" w:hAnsi="Harlow Solid Italic"/>
          <w:sz w:val="32"/>
        </w:rPr>
        <w:t xml:space="preserve">: </w:t>
      </w:r>
      <w:proofErr w:type="spellStart"/>
      <w:r w:rsidRPr="00A7291E">
        <w:rPr>
          <w:rFonts w:ascii="Harlow Solid Italic" w:hAnsi="Harlow Solid Italic"/>
          <w:sz w:val="32"/>
        </w:rPr>
        <w:t>Jmues</w:t>
      </w:r>
      <w:proofErr w:type="spellEnd"/>
      <w:r w:rsidRPr="00A7291E">
        <w:rPr>
          <w:rFonts w:ascii="Harlow Solid Italic" w:hAnsi="Harlow Solid Italic"/>
          <w:sz w:val="32"/>
        </w:rPr>
        <w:t xml:space="preserve"> Room # 247</w:t>
      </w:r>
    </w:p>
    <w:p w:rsidR="00A7291E" w:rsidRDefault="00482AA0" w:rsidP="00A7291E">
      <w:pPr>
        <w:jc w:val="center"/>
        <w:rPr>
          <w:rFonts w:ascii="Harlow Solid Italic" w:hAnsi="Harlow Solid Italic"/>
          <w:sz w:val="40"/>
        </w:rPr>
      </w:pPr>
      <w:r>
        <w:rPr>
          <w:rFonts w:ascii="Harlow Solid Italic" w:hAnsi="Harlow Solid Italic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3515D8" wp14:editId="0893CF7F">
                <wp:simplePos x="0" y="0"/>
                <wp:positionH relativeFrom="column">
                  <wp:posOffset>-180753</wp:posOffset>
                </wp:positionH>
                <wp:positionV relativeFrom="paragraph">
                  <wp:posOffset>413591</wp:posOffset>
                </wp:positionV>
                <wp:extent cx="3986766" cy="3593657"/>
                <wp:effectExtent l="19050" t="0" r="33020" b="4508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766" cy="359365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AA0" w:rsidRPr="00482AA0" w:rsidRDefault="00482AA0" w:rsidP="00482AA0">
                            <w:pPr>
                              <w:pStyle w:val="NoSpacing"/>
                              <w:rPr>
                                <w:rFonts w:ascii="Georgia" w:hAnsi="Georgi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482AA0">
                              <w:rPr>
                                <w:rFonts w:ascii="Georgia" w:hAnsi="Georgia"/>
                                <w:color w:val="000000" w:themeColor="text1"/>
                                <w:sz w:val="44"/>
                                <w:szCs w:val="44"/>
                              </w:rPr>
                              <w:t>Topics that we will explore this year…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Greetings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The French alphabet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Number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Days of the week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Months of the year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French geography</w:t>
                            </w:r>
                          </w:p>
                          <w:p w:rsidR="00482AA0" w:rsidRPr="00482AA0" w:rsidRDefault="00482AA0" w:rsidP="00482AA0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2AA0">
                              <w:rPr>
                                <w:rFonts w:ascii="Georgia" w:hAnsi="Georgia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Paris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left:0;text-align:left;margin-left:-14.25pt;margin-top:32.55pt;width:313.9pt;height:282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433099,2177573;199338,2111273;639359,2903126;537106,2934820;1520693,3251760;1459046,3107016;2660336,2890814;2635695,3049617;3149637,1909463;3449660,2503082;3857381,1277246;3723750,1499853;3536778,451370;3543792,556518;2683500,328753;2751976,194656;2043310,392640;2076441,277011;1292008,431904;1411980,544040;380865,1313432;359916,1195390" o:connectangles="0,0,0,0,0,0,0,0,0,0,0,0,0,0,0,0,0,0,0,0,0,0" textboxrect="0,0,43200,43200"/>
                <v:textbox>
                  <w:txbxContent>
                    <w:p w:rsidR="00482AA0" w:rsidRPr="00482AA0" w:rsidRDefault="00482AA0" w:rsidP="00482AA0">
                      <w:pPr>
                        <w:pStyle w:val="NoSpacing"/>
                        <w:rPr>
                          <w:rFonts w:ascii="Georgia" w:hAnsi="Georgia"/>
                          <w:color w:val="000000" w:themeColor="text1"/>
                          <w:sz w:val="44"/>
                          <w:szCs w:val="44"/>
                        </w:rPr>
                      </w:pPr>
                      <w:bookmarkStart w:id="1" w:name="_GoBack"/>
                      <w:r w:rsidRPr="00482AA0">
                        <w:rPr>
                          <w:rFonts w:ascii="Georgia" w:hAnsi="Georgia"/>
                          <w:color w:val="000000" w:themeColor="text1"/>
                          <w:sz w:val="44"/>
                          <w:szCs w:val="44"/>
                        </w:rPr>
                        <w:t>Topics that we will explore this year…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Greetings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The French alphabet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Number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Days of the week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Months of the year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French geography</w:t>
                      </w:r>
                    </w:p>
                    <w:p w:rsidR="00482AA0" w:rsidRPr="00482AA0" w:rsidRDefault="00482AA0" w:rsidP="00482AA0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482AA0">
                        <w:rPr>
                          <w:rFonts w:ascii="Georgia" w:hAnsi="Georgia"/>
                          <w:i/>
                          <w:color w:val="000000" w:themeColor="text1"/>
                          <w:sz w:val="28"/>
                          <w:szCs w:val="28"/>
                        </w:rPr>
                        <w:t>Paris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hyperlink r:id="rId5" w:history="1">
        <w:r w:rsidR="00A7291E" w:rsidRPr="004E0A19">
          <w:rPr>
            <w:rStyle w:val="Hyperlink"/>
            <w:rFonts w:ascii="Harlow Solid Italic" w:hAnsi="Harlow Solid Italic"/>
            <w:sz w:val="40"/>
          </w:rPr>
          <w:t>http://www.merrimack.k12.nh.us/webpages/ddunn/</w:t>
        </w:r>
      </w:hyperlink>
    </w:p>
    <w:p w:rsidR="00A7291E" w:rsidRDefault="00A7291E" w:rsidP="00A7291E">
      <w:pPr>
        <w:jc w:val="center"/>
        <w:rPr>
          <w:rFonts w:ascii="Harlow Solid Italic" w:hAnsi="Harlow Solid Italic"/>
          <w:sz w:val="40"/>
        </w:rPr>
      </w:pPr>
    </w:p>
    <w:p w:rsidR="00482AA0" w:rsidRDefault="006719DF" w:rsidP="00482AA0">
      <w:pPr>
        <w:pStyle w:val="NoSpacing"/>
        <w:ind w:firstLine="720"/>
        <w:rPr>
          <w:rFonts w:ascii="Georgia" w:hAnsi="Georgia"/>
          <w:sz w:val="44"/>
        </w:rPr>
      </w:pPr>
      <w:r w:rsidRPr="00A7291E">
        <w:rPr>
          <w:rFonts w:ascii="Georgia" w:hAnsi="Georgia"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A1B347" wp14:editId="29679B0A">
                <wp:simplePos x="0" y="0"/>
                <wp:positionH relativeFrom="column">
                  <wp:posOffset>3275168</wp:posOffset>
                </wp:positionH>
                <wp:positionV relativeFrom="paragraph">
                  <wp:posOffset>168910</wp:posOffset>
                </wp:positionV>
                <wp:extent cx="3465830" cy="2604770"/>
                <wp:effectExtent l="0" t="0" r="2032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1E" w:rsidRDefault="00A7291E" w:rsidP="006719DF">
                            <w:pPr>
                              <w:ind w:left="720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What you need to bring to class to be successful…</w:t>
                            </w:r>
                          </w:p>
                          <w:p w:rsidR="00A7291E" w:rsidRDefault="00A7291E">
                            <w:pPr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44"/>
                              </w:rPr>
                              <w:tab/>
                            </w:r>
                            <w:r w:rsidR="006719DF">
                              <w:rPr>
                                <w:rFonts w:ascii="Georgia" w:hAnsi="Georgia"/>
                                <w:sz w:val="28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  <w:t>A pencil</w:t>
                            </w:r>
                          </w:p>
                          <w:p w:rsidR="006719DF" w:rsidRDefault="006719DF" w:rsidP="006719DF">
                            <w:pPr>
                              <w:ind w:left="720" w:firstLine="720"/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  <w:t>Your French folder</w:t>
                            </w:r>
                          </w:p>
                          <w:p w:rsidR="006719DF" w:rsidRDefault="006719DF" w:rsidP="006719DF">
                            <w:pPr>
                              <w:ind w:left="720" w:firstLine="720"/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  <w:t>Your assignment notebook</w:t>
                            </w:r>
                          </w:p>
                          <w:p w:rsidR="006719DF" w:rsidRPr="00A7291E" w:rsidRDefault="006719DF" w:rsidP="006719DF">
                            <w:pPr>
                              <w:ind w:left="720" w:firstLine="720"/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8"/>
                                <w:szCs w:val="44"/>
                              </w:rPr>
                              <w:t>Notes from previous 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7.9pt;margin-top:13.3pt;width:272.9pt;height:205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">
                <v:textbox>
                  <w:txbxContent>
                    <w:p w:rsidR="00A7291E" w:rsidRDefault="00A7291E" w:rsidP="006719DF">
                      <w:pPr>
                        <w:ind w:left="720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>What you need to bring to class to be successful…</w:t>
                      </w:r>
                    </w:p>
                    <w:p w:rsidR="00A7291E" w:rsidRDefault="00A7291E">
                      <w:pPr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28"/>
                          <w:szCs w:val="44"/>
                        </w:rPr>
                        <w:tab/>
                      </w:r>
                      <w:r w:rsidR="006719DF">
                        <w:rPr>
                          <w:rFonts w:ascii="Georgia" w:hAnsi="Georgia"/>
                          <w:sz w:val="28"/>
                          <w:szCs w:val="44"/>
                        </w:rPr>
                        <w:tab/>
                      </w:r>
                      <w:r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  <w:t>A pencil</w:t>
                      </w:r>
                    </w:p>
                    <w:p w:rsidR="006719DF" w:rsidRDefault="006719DF" w:rsidP="006719DF">
                      <w:pPr>
                        <w:ind w:left="720" w:firstLine="720"/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</w:pPr>
                      <w:r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  <w:t>Your French folder</w:t>
                      </w:r>
                    </w:p>
                    <w:p w:rsidR="006719DF" w:rsidRDefault="006719DF" w:rsidP="006719DF">
                      <w:pPr>
                        <w:ind w:left="720" w:firstLine="720"/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</w:pPr>
                      <w:r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  <w:t>Your assignment notebook</w:t>
                      </w:r>
                    </w:p>
                    <w:p w:rsidR="006719DF" w:rsidRPr="00A7291E" w:rsidRDefault="006719DF" w:rsidP="006719DF">
                      <w:pPr>
                        <w:ind w:left="720" w:firstLine="720"/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</w:pPr>
                      <w:r>
                        <w:rPr>
                          <w:rFonts w:ascii="Georgia" w:hAnsi="Georgia"/>
                          <w:i/>
                          <w:sz w:val="28"/>
                          <w:szCs w:val="44"/>
                        </w:rPr>
                        <w:t>Notes from previous classes</w:t>
                      </w:r>
                    </w:p>
                  </w:txbxContent>
                </v:textbox>
              </v:shape>
            </w:pict>
          </mc:Fallback>
        </mc:AlternateContent>
      </w:r>
    </w:p>
    <w:p w:rsid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</w:p>
    <w:p w:rsid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</w:p>
    <w:p w:rsid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</w:p>
    <w:p w:rsid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</w:p>
    <w:p w:rsid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</w:p>
    <w:p w:rsidR="00A7291E" w:rsidRPr="00482AA0" w:rsidRDefault="00482AA0" w:rsidP="00482AA0">
      <w:pPr>
        <w:pStyle w:val="NoSpacing"/>
        <w:ind w:firstLine="720"/>
        <w:rPr>
          <w:rFonts w:ascii="Georgia" w:hAnsi="Georgia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3786BBC" wp14:editId="7DC9F10C">
                <wp:simplePos x="0" y="0"/>
                <wp:positionH relativeFrom="column">
                  <wp:posOffset>1498600</wp:posOffset>
                </wp:positionH>
                <wp:positionV relativeFrom="paragraph">
                  <wp:posOffset>229032</wp:posOffset>
                </wp:positionV>
                <wp:extent cx="6145530" cy="4731385"/>
                <wp:effectExtent l="19050" t="19050" r="45720" b="31115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473138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118pt;margin-top:18.05pt;width:483.9pt;height:372.5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" fillcolor="#5b9bd5 [3204]" strokecolor="#1f4d78 [1604]" strokeweight="1pt"/>
            </w:pict>
          </mc:Fallback>
        </mc:AlternateContent>
      </w:r>
    </w:p>
    <w:p w:rsidR="00A7291E" w:rsidRPr="00A7291E" w:rsidRDefault="00A7291E" w:rsidP="00A7291E">
      <w:pPr>
        <w:jc w:val="center"/>
        <w:rPr>
          <w:rFonts w:ascii="Georgia" w:hAnsi="Georgia"/>
          <w:sz w:val="40"/>
        </w:rPr>
      </w:pPr>
    </w:p>
    <w:p w:rsidR="00EE7832" w:rsidRDefault="00EE7832"/>
    <w:p w:rsidR="00EE7832" w:rsidRPr="00EE7832" w:rsidRDefault="00482AA0" w:rsidP="00EE7832"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745AA901" wp14:editId="55128B57">
                <wp:simplePos x="0" y="0"/>
                <wp:positionH relativeFrom="column">
                  <wp:posOffset>74428</wp:posOffset>
                </wp:positionH>
                <wp:positionV relativeFrom="paragraph">
                  <wp:posOffset>201679</wp:posOffset>
                </wp:positionV>
                <wp:extent cx="2530549" cy="140398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9DF" w:rsidRPr="006719DF" w:rsidRDefault="00EE7832" w:rsidP="006719DF">
                            <w:pPr>
                              <w:pStyle w:val="NoSpacing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:) </w:t>
                            </w:r>
                            <w:r w:rsidR="006719DF" w:rsidRPr="006719DF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Classroom expectations</w:t>
                            </w:r>
                            <w:r w:rsidR="006719DF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…</w:t>
                            </w:r>
                          </w:p>
                          <w:p w:rsidR="006719DF" w:rsidRPr="006719DF" w:rsidRDefault="006719DF" w:rsidP="006719DF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6719DF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Be prepared</w:t>
                            </w:r>
                          </w:p>
                          <w:p w:rsidR="006719DF" w:rsidRPr="006719DF" w:rsidRDefault="006719DF" w:rsidP="006719DF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6719DF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Be safe</w:t>
                            </w:r>
                          </w:p>
                          <w:p w:rsidR="006719DF" w:rsidRPr="006719DF" w:rsidRDefault="006719DF" w:rsidP="006719DF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Be r</w:t>
                            </w:r>
                            <w:r w:rsidRPr="006719DF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espectful</w:t>
                            </w:r>
                          </w:p>
                          <w:p w:rsidR="006719DF" w:rsidRPr="006719DF" w:rsidRDefault="006719DF" w:rsidP="006719DF">
                            <w:pPr>
                              <w:pStyle w:val="NoSpacing"/>
                              <w:ind w:firstLine="720"/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</w:pPr>
                            <w:r w:rsidRPr="006719DF">
                              <w:rPr>
                                <w:rFonts w:ascii="Georgia" w:hAnsi="Georgia"/>
                                <w:i/>
                                <w:sz w:val="28"/>
                                <w:szCs w:val="28"/>
                              </w:rPr>
                              <w:t>Always try your 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.85pt;margin-top:15.9pt;width:199.25pt;height:110.55pt;z-index:-25166029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" stroked="f">
                <v:textbox style="mso-fit-shape-to-text:t">
                  <w:txbxContent>
                    <w:p w:rsidR="006719DF" w:rsidRPr="006719DF" w:rsidRDefault="00EE7832" w:rsidP="006719DF">
                      <w:pPr>
                        <w:pStyle w:val="NoSpacing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:) </w:t>
                      </w:r>
                      <w:r w:rsidR="006719DF" w:rsidRPr="006719DF">
                        <w:rPr>
                          <w:rFonts w:ascii="Georgia" w:hAnsi="Georgia"/>
                          <w:sz w:val="44"/>
                          <w:szCs w:val="44"/>
                        </w:rPr>
                        <w:t>Classroom expectations</w:t>
                      </w:r>
                      <w:r w:rsidR="006719DF">
                        <w:rPr>
                          <w:rFonts w:ascii="Georgia" w:hAnsi="Georgia"/>
                          <w:sz w:val="44"/>
                          <w:szCs w:val="44"/>
                        </w:rPr>
                        <w:t>…</w:t>
                      </w:r>
                    </w:p>
                    <w:p w:rsidR="006719DF" w:rsidRPr="006719DF" w:rsidRDefault="006719DF" w:rsidP="006719DF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6719DF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Be prepared</w:t>
                      </w:r>
                    </w:p>
                    <w:p w:rsidR="006719DF" w:rsidRPr="006719DF" w:rsidRDefault="006719DF" w:rsidP="006719DF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6719DF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Be safe</w:t>
                      </w:r>
                    </w:p>
                    <w:p w:rsidR="006719DF" w:rsidRPr="006719DF" w:rsidRDefault="006719DF" w:rsidP="006719DF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Be r</w:t>
                      </w:r>
                      <w:r w:rsidRPr="006719DF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espectful</w:t>
                      </w:r>
                    </w:p>
                    <w:p w:rsidR="006719DF" w:rsidRPr="006719DF" w:rsidRDefault="006719DF" w:rsidP="006719DF">
                      <w:pPr>
                        <w:pStyle w:val="NoSpacing"/>
                        <w:ind w:firstLine="720"/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</w:pPr>
                      <w:r w:rsidRPr="006719DF">
                        <w:rPr>
                          <w:rFonts w:ascii="Georgia" w:hAnsi="Georgia"/>
                          <w:i/>
                          <w:sz w:val="28"/>
                          <w:szCs w:val="28"/>
                        </w:rPr>
                        <w:t>Always try your best</w:t>
                      </w:r>
                    </w:p>
                  </w:txbxContent>
                </v:textbox>
              </v:shape>
            </w:pict>
          </mc:Fallback>
        </mc:AlternateContent>
      </w:r>
    </w:p>
    <w:p w:rsidR="00EE7832" w:rsidRPr="00EE7832" w:rsidRDefault="00EE7832" w:rsidP="00EE7832">
      <w:r w:rsidRPr="006719DF">
        <w:rPr>
          <w:rFonts w:ascii="Georgia" w:hAnsi="Georgia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4AE00" wp14:editId="6D13F277">
                <wp:simplePos x="0" y="0"/>
                <wp:positionH relativeFrom="column">
                  <wp:posOffset>2508885</wp:posOffset>
                </wp:positionH>
                <wp:positionV relativeFrom="paragraph">
                  <wp:posOffset>148752</wp:posOffset>
                </wp:positionV>
                <wp:extent cx="3816985" cy="23456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2345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9DF" w:rsidRPr="00EE7832" w:rsidRDefault="00EE7832" w:rsidP="00EE7832">
                            <w:pPr>
                              <w:ind w:left="720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6719DF" w:rsidRPr="00EE7832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Homework = practice</w:t>
                            </w:r>
                          </w:p>
                          <w:p w:rsidR="006719DF" w:rsidRPr="00EE7832" w:rsidRDefault="00EE7832">
                            <w:pP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6719DF" w:rsidRPr="00EE7832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Late work = 85%</w:t>
                            </w:r>
                          </w:p>
                          <w:p w:rsidR="006719DF" w:rsidRPr="00EE7832" w:rsidRDefault="00EE7832">
                            <w:pP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6719DF" w:rsidRPr="00EE7832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Absent = your responsibility</w:t>
                            </w:r>
                          </w:p>
                          <w:p w:rsidR="00EE7832" w:rsidRDefault="00EE7832">
                            <w:pPr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>***</w:t>
                            </w:r>
                            <w:r w:rsidR="006719DF" w:rsidRPr="00EE7832">
                              <w:rPr>
                                <w:rFonts w:ascii="Georgia" w:hAnsi="Georgia"/>
                                <w:i/>
                              </w:rPr>
                              <w:t xml:space="preserve">Please label all work that is not </w:t>
                            </w:r>
                            <w:proofErr w:type="gramStart"/>
                            <w:r w:rsidR="006719DF" w:rsidRPr="00EE7832">
                              <w:rPr>
                                <w:rFonts w:ascii="Georgia" w:hAnsi="Georgia"/>
                                <w:i/>
                              </w:rPr>
                              <w:t>checked/handed</w:t>
                            </w:r>
                            <w:proofErr w:type="gramEnd"/>
                            <w:r w:rsidR="006719DF" w:rsidRPr="00EE7832">
                              <w:rPr>
                                <w:rFonts w:ascii="Georgia" w:hAnsi="Georgia"/>
                                <w:i/>
                              </w:rPr>
                              <w:t xml:space="preserve"> </w:t>
                            </w:r>
                          </w:p>
                          <w:p w:rsidR="00EE7832" w:rsidRDefault="006719DF">
                            <w:pPr>
                              <w:rPr>
                                <w:rFonts w:ascii="Georgia" w:hAnsi="Georgia"/>
                                <w:i/>
                              </w:rPr>
                            </w:pPr>
                            <w:proofErr w:type="gramStart"/>
                            <w:r w:rsidRPr="00EE7832">
                              <w:rPr>
                                <w:rFonts w:ascii="Georgia" w:hAnsi="Georgia"/>
                                <w:i/>
                              </w:rPr>
                              <w:t>in</w:t>
                            </w:r>
                            <w:proofErr w:type="gramEnd"/>
                            <w:r w:rsidRPr="00EE7832">
                              <w:rPr>
                                <w:rFonts w:ascii="Georgia" w:hAnsi="Georgia"/>
                                <w:i/>
                              </w:rPr>
                              <w:t xml:space="preserve"> on the day it’s due accordingly with “late” or “absent.”</w:t>
                            </w:r>
                            <w:r w:rsidR="00EE7832" w:rsidRPr="00EE7832">
                              <w:rPr>
                                <w:rFonts w:ascii="Georgia" w:hAnsi="Georgia"/>
                                <w:i/>
                              </w:rPr>
                              <w:t xml:space="preserve"> </w:t>
                            </w:r>
                          </w:p>
                          <w:p w:rsidR="006719DF" w:rsidRPr="00EE7832" w:rsidRDefault="00EE7832">
                            <w:pPr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EE7832">
                              <w:rPr>
                                <w:rFonts w:ascii="Georgia" w:hAnsi="Georgia"/>
                                <w:i/>
                              </w:rPr>
                              <w:t>Then place it in your class’s</w:t>
                            </w:r>
                            <w:r w:rsidR="006719DF" w:rsidRPr="00EE7832">
                              <w:rPr>
                                <w:rFonts w:ascii="Georgia" w:hAnsi="Georgia"/>
                                <w:i/>
                              </w:rPr>
                              <w:t xml:space="preserve"> late/absent folder.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7.55pt;margin-top:11.7pt;width:300.55pt;height:18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" filled="f" stroked="f">
                <v:textbox>
                  <w:txbxContent>
                    <w:p w:rsidR="006719DF" w:rsidRPr="00EE7832" w:rsidRDefault="00EE7832" w:rsidP="00EE7832">
                      <w:pPr>
                        <w:ind w:left="720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   </w:t>
                      </w:r>
                      <w:r w:rsidR="006719DF" w:rsidRPr="00EE7832">
                        <w:rPr>
                          <w:rFonts w:ascii="Georgia" w:hAnsi="Georgia"/>
                          <w:sz w:val="44"/>
                          <w:szCs w:val="44"/>
                        </w:rPr>
                        <w:t>Homework = practice</w:t>
                      </w:r>
                    </w:p>
                    <w:p w:rsidR="006719DF" w:rsidRPr="00EE7832" w:rsidRDefault="00EE7832">
                      <w:pPr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     </w:t>
                      </w:r>
                      <w:r w:rsidR="006719DF" w:rsidRPr="00EE7832">
                        <w:rPr>
                          <w:rFonts w:ascii="Georgia" w:hAnsi="Georgia"/>
                          <w:sz w:val="44"/>
                          <w:szCs w:val="44"/>
                        </w:rPr>
                        <w:t>Late work = 85%</w:t>
                      </w:r>
                    </w:p>
                    <w:p w:rsidR="006719DF" w:rsidRPr="00EE7832" w:rsidRDefault="00EE7832">
                      <w:pPr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  </w:t>
                      </w:r>
                      <w:r w:rsidR="006719DF" w:rsidRPr="00EE7832">
                        <w:rPr>
                          <w:rFonts w:ascii="Georgia" w:hAnsi="Georgia"/>
                          <w:sz w:val="44"/>
                          <w:szCs w:val="44"/>
                        </w:rPr>
                        <w:t>Absent = your responsibility</w:t>
                      </w:r>
                    </w:p>
                    <w:p w:rsidR="00EE7832" w:rsidRDefault="00EE7832">
                      <w:pPr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>***</w:t>
                      </w:r>
                      <w:r w:rsidR="006719DF" w:rsidRPr="00EE7832">
                        <w:rPr>
                          <w:rFonts w:ascii="Georgia" w:hAnsi="Georgia"/>
                          <w:i/>
                        </w:rPr>
                        <w:t xml:space="preserve">Please label all work that is not </w:t>
                      </w:r>
                      <w:proofErr w:type="gramStart"/>
                      <w:r w:rsidR="006719DF" w:rsidRPr="00EE7832">
                        <w:rPr>
                          <w:rFonts w:ascii="Georgia" w:hAnsi="Georgia"/>
                          <w:i/>
                        </w:rPr>
                        <w:t>checked/handed</w:t>
                      </w:r>
                      <w:proofErr w:type="gramEnd"/>
                      <w:r w:rsidR="006719DF" w:rsidRPr="00EE7832">
                        <w:rPr>
                          <w:rFonts w:ascii="Georgia" w:hAnsi="Georgia"/>
                          <w:i/>
                        </w:rPr>
                        <w:t xml:space="preserve"> </w:t>
                      </w:r>
                    </w:p>
                    <w:p w:rsidR="00EE7832" w:rsidRDefault="006719DF">
                      <w:pPr>
                        <w:rPr>
                          <w:rFonts w:ascii="Georgia" w:hAnsi="Georgia"/>
                          <w:i/>
                        </w:rPr>
                      </w:pPr>
                      <w:proofErr w:type="gramStart"/>
                      <w:r w:rsidRPr="00EE7832">
                        <w:rPr>
                          <w:rFonts w:ascii="Georgia" w:hAnsi="Georgia"/>
                          <w:i/>
                        </w:rPr>
                        <w:t>in</w:t>
                      </w:r>
                      <w:proofErr w:type="gramEnd"/>
                      <w:r w:rsidRPr="00EE7832">
                        <w:rPr>
                          <w:rFonts w:ascii="Georgia" w:hAnsi="Georgia"/>
                          <w:i/>
                        </w:rPr>
                        <w:t xml:space="preserve"> on the day it’s due accordingly with “late” or “absent.”</w:t>
                      </w:r>
                      <w:r w:rsidR="00EE7832" w:rsidRPr="00EE7832">
                        <w:rPr>
                          <w:rFonts w:ascii="Georgia" w:hAnsi="Georgia"/>
                          <w:i/>
                        </w:rPr>
                        <w:t xml:space="preserve"> </w:t>
                      </w:r>
                    </w:p>
                    <w:p w:rsidR="006719DF" w:rsidRPr="00EE7832" w:rsidRDefault="00EE7832">
                      <w:pPr>
                        <w:rPr>
                          <w:rFonts w:ascii="Georgia" w:hAnsi="Georgia"/>
                          <w:i/>
                        </w:rPr>
                      </w:pPr>
                      <w:r w:rsidRPr="00EE7832">
                        <w:rPr>
                          <w:rFonts w:ascii="Georgia" w:hAnsi="Georgia"/>
                          <w:i/>
                        </w:rPr>
                        <w:t>Then place it in your class’s</w:t>
                      </w:r>
                      <w:r w:rsidR="006719DF" w:rsidRPr="00EE7832">
                        <w:rPr>
                          <w:rFonts w:ascii="Georgia" w:hAnsi="Georgia"/>
                          <w:i/>
                        </w:rPr>
                        <w:t xml:space="preserve"> late/absent folder. </w:t>
                      </w:r>
                    </w:p>
                  </w:txbxContent>
                </v:textbox>
              </v:shape>
            </w:pict>
          </mc:Fallback>
        </mc:AlternateContent>
      </w:r>
    </w:p>
    <w:p w:rsidR="00EE7832" w:rsidRPr="00EE7832" w:rsidRDefault="00EE7832" w:rsidP="00EE7832"/>
    <w:p w:rsidR="00EE7832" w:rsidRPr="00EE7832" w:rsidRDefault="00EE7832" w:rsidP="00EE7832"/>
    <w:p w:rsidR="00EE7832" w:rsidRPr="00EE7832" w:rsidRDefault="00EE7832" w:rsidP="00EE7832"/>
    <w:p w:rsidR="00EE7832" w:rsidRPr="00EE7832" w:rsidRDefault="00EE7832" w:rsidP="00EE7832"/>
    <w:p w:rsidR="00EE7832" w:rsidRPr="00EE7832" w:rsidRDefault="00EE7832" w:rsidP="00EE7832"/>
    <w:p w:rsidR="00EE7832" w:rsidRPr="00EE7832" w:rsidRDefault="00EE7832" w:rsidP="00EE7832"/>
    <w:p w:rsidR="00EE7832" w:rsidRPr="00EE7832" w:rsidRDefault="00690CD8" w:rsidP="00EE783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E68DB" wp14:editId="55798322">
                <wp:simplePos x="0" y="0"/>
                <wp:positionH relativeFrom="column">
                  <wp:posOffset>4411345</wp:posOffset>
                </wp:positionH>
                <wp:positionV relativeFrom="paragraph">
                  <wp:posOffset>266227</wp:posOffset>
                </wp:positionV>
                <wp:extent cx="2710815" cy="1020445"/>
                <wp:effectExtent l="0" t="190500" r="32385" b="1987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85560">
                          <a:off x="0" y="0"/>
                          <a:ext cx="2710815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32" w:rsidRPr="00EE7832" w:rsidRDefault="00EE7832">
                            <w:pPr>
                              <w:rPr>
                                <w:rFonts w:ascii="Harlow Solid Italic" w:hAnsi="Harlow Solid Italic"/>
                                <w:sz w:val="120"/>
                                <w:szCs w:val="120"/>
                              </w:rPr>
                            </w:pPr>
                            <w:r w:rsidRPr="00EE7832">
                              <w:rPr>
                                <w:rFonts w:ascii="Harlow Solid Italic" w:hAnsi="Harlow Solid Italic"/>
                                <w:sz w:val="120"/>
                                <w:szCs w:val="120"/>
                              </w:rPr>
                              <w:t>Merci!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7.35pt;margin-top:20.95pt;width:213.45pt;height:80.35pt;rotation:63958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" filled="f" stroked="f">
                <v:textbox>
                  <w:txbxContent>
                    <w:p w:rsidR="00EE7832" w:rsidRPr="00EE7832" w:rsidRDefault="00EE7832">
                      <w:pPr>
                        <w:rPr>
                          <w:rFonts w:ascii="Harlow Solid Italic" w:hAnsi="Harlow Solid Italic"/>
                          <w:sz w:val="120"/>
                          <w:szCs w:val="120"/>
                        </w:rPr>
                      </w:pPr>
                      <w:r w:rsidRPr="00EE7832">
                        <w:rPr>
                          <w:rFonts w:ascii="Harlow Solid Italic" w:hAnsi="Harlow Solid Italic"/>
                          <w:sz w:val="120"/>
                          <w:szCs w:val="120"/>
                        </w:rPr>
                        <w:t>Merci!</w:t>
                      </w:r>
                    </w:p>
                  </w:txbxContent>
                </v:textbox>
              </v:shape>
            </w:pict>
          </mc:Fallback>
        </mc:AlternateContent>
      </w:r>
    </w:p>
    <w:p w:rsidR="00EE7832" w:rsidRDefault="00EE7832" w:rsidP="00EE7832"/>
    <w:p w:rsidR="00A7291E" w:rsidRPr="00EE7832" w:rsidRDefault="00EE7832" w:rsidP="00EE7832">
      <w:pPr>
        <w:tabs>
          <w:tab w:val="left" w:pos="1005"/>
        </w:tabs>
      </w:pPr>
      <w:r>
        <w:tab/>
      </w:r>
    </w:p>
    <w:sectPr w:rsidR="00A7291E" w:rsidRPr="00EE7832" w:rsidSect="00A729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1E"/>
    <w:rsid w:val="000F5AF2"/>
    <w:rsid w:val="002603F9"/>
    <w:rsid w:val="00482AA0"/>
    <w:rsid w:val="006719DF"/>
    <w:rsid w:val="00690CD8"/>
    <w:rsid w:val="007C7B18"/>
    <w:rsid w:val="009F20A9"/>
    <w:rsid w:val="00A7291E"/>
    <w:rsid w:val="00BB470C"/>
    <w:rsid w:val="00E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29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29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rimack.k12.nh.us/webpages/ddun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C263261</Template>
  <TotalTime>38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Merrimack School District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Danielle (MUES)</dc:creator>
  <cp:keywords/>
  <dc:description/>
  <cp:lastModifiedBy>Dunn, Danielle (MUES)</cp:lastModifiedBy>
  <cp:revision>3</cp:revision>
  <cp:lastPrinted>2014-09-02T12:09:00Z</cp:lastPrinted>
  <dcterms:created xsi:type="dcterms:W3CDTF">2014-09-02T11:44:00Z</dcterms:created>
  <dcterms:modified xsi:type="dcterms:W3CDTF">2014-09-11T18:16:00Z</dcterms:modified>
</cp:coreProperties>
</file>